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E3" w:rsidRPr="00806C63" w:rsidRDefault="00361EF2">
      <w:pPr>
        <w:pStyle w:val="Overskrift1"/>
        <w:rPr>
          <w:lang w:val="da-DK"/>
        </w:rPr>
      </w:pPr>
      <w:bookmarkStart w:id="0" w:name="_GoBack"/>
      <w:bookmarkEnd w:id="0"/>
      <w:r w:rsidRPr="00806C63">
        <w:rPr>
          <w:lang w:val="da-DK"/>
        </w:rPr>
        <w:t>REFERAT</w:t>
      </w:r>
      <w:r w:rsidR="004C78E3" w:rsidRPr="00806C63">
        <w:rPr>
          <w:lang w:val="da-DK"/>
        </w:rPr>
        <w:tab/>
      </w:r>
    </w:p>
    <w:p w:rsidR="00731D62" w:rsidRPr="00806C63" w:rsidRDefault="00731D62" w:rsidP="00731D62">
      <w:pPr>
        <w:pStyle w:val="MUItalic"/>
        <w:rPr>
          <w:lang w:val="da-DK"/>
        </w:rPr>
      </w:pPr>
      <w:bookmarkStart w:id="1" w:name="LED_UOFF"/>
      <w:bookmarkEnd w:id="1"/>
    </w:p>
    <w:p w:rsidR="004C78E3" w:rsidRPr="00806C63" w:rsidRDefault="00AD3EAD" w:rsidP="00892676">
      <w:pPr>
        <w:pStyle w:val="Overskrift2"/>
        <w:rPr>
          <w:lang w:val="da-DK"/>
        </w:rPr>
      </w:pPr>
      <w:r w:rsidRPr="00AD3EAD">
        <w:rPr>
          <w:lang w:val="da-DK"/>
        </w:rPr>
        <w:t>FOA</w:t>
      </w:r>
      <w:r>
        <w:rPr>
          <w:noProof/>
        </w:rPr>
        <w:t xml:space="preserve"> Sydfyn - Afdelingsbestyrelsen </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AD3EAD">
            <w:pPr>
              <w:rPr>
                <w:rFonts w:asciiTheme="minorHAnsi" w:hAnsiTheme="minorHAnsi"/>
                <w:szCs w:val="22"/>
                <w:lang w:val="da-DK"/>
              </w:rPr>
            </w:pPr>
            <w:r w:rsidRPr="00AD3EAD">
              <w:rPr>
                <w:rFonts w:asciiTheme="minorHAnsi" w:hAnsiTheme="minorHAnsi"/>
                <w:szCs w:val="22"/>
                <w:lang w:val="da-DK"/>
              </w:rPr>
              <w:t>15.08.2017</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AD3EAD">
            <w:pPr>
              <w:rPr>
                <w:rFonts w:asciiTheme="minorHAnsi" w:hAnsiTheme="minorHAnsi"/>
                <w:szCs w:val="22"/>
                <w:lang w:val="da-DK"/>
              </w:rPr>
            </w:pPr>
            <w:r w:rsidRPr="00AD3EAD">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AD3EAD">
            <w:pPr>
              <w:rPr>
                <w:rFonts w:asciiTheme="minorHAnsi" w:hAnsiTheme="minorHAnsi"/>
                <w:szCs w:val="22"/>
                <w:lang w:val="da-DK"/>
              </w:rPr>
            </w:pPr>
            <w:bookmarkStart w:id="2" w:name="MEMBERS_MET"/>
            <w:bookmarkEnd w:id="2"/>
            <w:r>
              <w:rPr>
                <w:rFonts w:asciiTheme="minorHAnsi" w:hAnsiTheme="minorHAnsi"/>
                <w:szCs w:val="22"/>
                <w:lang w:val="da-DK"/>
              </w:rPr>
              <w:t>Susan Bøg Nielsen (), Louise Brandstrup Kristiansen (), Dorthe Jørgensen (</w:t>
            </w:r>
            <w:r w:rsidR="006E5AE4">
              <w:rPr>
                <w:rFonts w:asciiTheme="minorHAnsi" w:hAnsiTheme="minorHAnsi"/>
                <w:szCs w:val="22"/>
                <w:lang w:val="da-DK"/>
              </w:rPr>
              <w:t>Gik kl. 9:30 og kom igen kl.</w:t>
            </w:r>
            <w:r w:rsidR="00A24203">
              <w:rPr>
                <w:rFonts w:asciiTheme="minorHAnsi" w:hAnsiTheme="minorHAnsi"/>
                <w:szCs w:val="22"/>
                <w:lang w:val="da-DK"/>
              </w:rPr>
              <w:t xml:space="preserve"> 12:00</w:t>
            </w:r>
            <w:r>
              <w:rPr>
                <w:rFonts w:asciiTheme="minorHAnsi" w:hAnsiTheme="minorHAnsi"/>
                <w:szCs w:val="22"/>
                <w:lang w:val="da-DK"/>
              </w:rPr>
              <w:t>), Jan Enderberg (), Winni Kielstrup Hansen (), Käthe Lund (), Rene Svedstrup (), Karen Inge Jeppesen (), Annika Heidi Lauritzen ()</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AD3EAD">
            <w:pPr>
              <w:rPr>
                <w:rFonts w:asciiTheme="minorHAnsi" w:hAnsiTheme="minorHAnsi"/>
                <w:szCs w:val="22"/>
                <w:lang w:val="da-DK"/>
              </w:rPr>
            </w:pPr>
            <w:bookmarkStart w:id="3" w:name="MEMBERS_SUBST"/>
            <w:bookmarkEnd w:id="3"/>
            <w:r>
              <w:rPr>
                <w:rFonts w:asciiTheme="minorHAnsi" w:hAnsiTheme="minorHAnsi"/>
                <w:szCs w:val="22"/>
                <w:lang w:val="da-DK"/>
              </w:rPr>
              <w:t>Susanne J. Græns Rasmussen () for Maria Sund Haladyn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1A5E77" w:rsidRDefault="00BE6E04">
            <w:pPr>
              <w:rPr>
                <w:rFonts w:asciiTheme="minorHAnsi" w:hAnsiTheme="minorHAnsi"/>
                <w:szCs w:val="22"/>
                <w:lang w:val="da-DK"/>
              </w:rPr>
            </w:pPr>
            <w:bookmarkStart w:id="4" w:name="MEMBERS_NOTMET"/>
            <w:bookmarkEnd w:id="4"/>
            <w:r>
              <w:rPr>
                <w:rFonts w:asciiTheme="minorHAnsi" w:hAnsiTheme="minorHAnsi"/>
                <w:szCs w:val="22"/>
                <w:lang w:val="da-DK"/>
              </w:rPr>
              <w:t>Ann-Marie Holm</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1A5E77" w:rsidRDefault="00BE6E04">
            <w:pPr>
              <w:rPr>
                <w:rFonts w:asciiTheme="minorHAnsi" w:hAnsiTheme="minorHAnsi"/>
                <w:szCs w:val="22"/>
                <w:lang w:val="da-DK"/>
              </w:rPr>
            </w:pPr>
            <w:r>
              <w:rPr>
                <w:rFonts w:asciiTheme="minorHAnsi" w:hAnsiTheme="minorHAnsi"/>
                <w:szCs w:val="22"/>
                <w:lang w:val="da-DK"/>
              </w:rPr>
              <w:t>Laila Madsen under punktet A-kassen.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BE6E04">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BE6E04">
            <w:pPr>
              <w:rPr>
                <w:rFonts w:asciiTheme="minorHAnsi" w:hAnsiTheme="minorHAnsi"/>
                <w:szCs w:val="22"/>
                <w:lang w:val="da-DK"/>
              </w:rPr>
            </w:pPr>
            <w:r>
              <w:rPr>
                <w:rFonts w:asciiTheme="minorHAnsi" w:hAnsiTheme="minorHAnsi"/>
                <w:szCs w:val="22"/>
                <w:lang w:val="da-DK"/>
              </w:rPr>
              <w:t>Louise Brandstrup Kristiansen og Rene Svedstrup</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5" w:name="lastMeeting"/>
      <w:bookmarkEnd w:id="5"/>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AD3EAD" w:rsidRPr="00AD3EAD" w:rsidTr="00AD3EAD">
        <w:trPr>
          <w:trHeight w:val="480"/>
        </w:trPr>
        <w:tc>
          <w:tcPr>
            <w:tcW w:w="9287" w:type="dxa"/>
            <w:gridSpan w:val="4"/>
            <w:vAlign w:val="center"/>
          </w:tcPr>
          <w:p w:rsidR="00AD3EAD" w:rsidRPr="00AD3EAD" w:rsidRDefault="00AD3EAD">
            <w:pPr>
              <w:rPr>
                <w:rFonts w:asciiTheme="minorHAnsi" w:hAnsiTheme="minorHAnsi"/>
                <w:b/>
                <w:szCs w:val="22"/>
                <w:lang w:val="da-DK"/>
              </w:rPr>
            </w:pPr>
            <w:bookmarkStart w:id="6" w:name="AGENDA_TABLE"/>
            <w:bookmarkEnd w:id="6"/>
            <w:r>
              <w:rPr>
                <w:rFonts w:asciiTheme="minorHAnsi" w:hAnsiTheme="minorHAnsi"/>
                <w:b/>
                <w:szCs w:val="22"/>
                <w:lang w:val="da-DK"/>
              </w:rPr>
              <w:t>Dagsorden</w:t>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637" w:tooltip="Detaljer" w:history="1">
              <w:r w:rsidR="00AD3EAD">
                <w:rPr>
                  <w:rStyle w:val="Hyperlink"/>
                </w:rPr>
                <w:t>27/17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17/147852-2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CaseRef24215637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709" w:tooltip="Detaljer" w:history="1">
              <w:r w:rsidR="00AD3EAD">
                <w:rPr>
                  <w:rStyle w:val="Hyperlink"/>
                </w:rPr>
                <w:t>28/17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17/139501-5</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CaseRef24215709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792" w:tooltip="Detaljer" w:history="1">
              <w:r w:rsidR="00AD3EAD">
                <w:rPr>
                  <w:rStyle w:val="Hyperlink"/>
                </w:rPr>
                <w:t>29/17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17/139508-2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Status FOA Sydfyn</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CaseRef24215792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753" w:tooltip="Detaljer" w:history="1">
              <w:r w:rsidR="00AD3EAD">
                <w:rPr>
                  <w:rStyle w:val="Hyperlink"/>
                </w:rPr>
                <w:t>30/17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17/139503-2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Regnskab</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CaseRef24215753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6031" w:tooltip="Detaljer" w:history="1">
              <w:r w:rsidR="00AD3EAD">
                <w:rPr>
                  <w:rStyle w:val="Hyperlink"/>
                </w:rPr>
                <w:t>31/17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17/161509-1</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Budget 2018 - 1. behandling</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CaseRef24216031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773" w:tooltip="Detaljer" w:history="1">
              <w:r w:rsidR="00AD3EAD">
                <w:rPr>
                  <w:rStyle w:val="Hyperlink"/>
                </w:rPr>
                <w:t>32/17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17/139549-2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CaseRef24215773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393089" w:tooltip="Detaljer" w:history="1">
              <w:r w:rsidR="00AD3EAD">
                <w:rPr>
                  <w:rStyle w:val="Hyperlink"/>
                </w:rPr>
                <w:t>33/17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17/208424-1</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Orientering om tilbud om køb af digital løsning til kandidatvalg</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CaseRef24393089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862" w:tooltip="Detaljer" w:history="1">
              <w:r w:rsidR="00AD3EAD">
                <w:rPr>
                  <w:rStyle w:val="Hyperlink"/>
                </w:rPr>
                <w:t>34/17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17/139512-2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CaseRef24215862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417471" w:tooltip="Detaljer" w:history="1">
              <w:r w:rsidR="00AD3EAD">
                <w:rPr>
                  <w:rStyle w:val="Hyperlink"/>
                </w:rPr>
                <w:t>35/17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17/213924-1</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Ansøgning om beløb til annoncering for organiseringsgruppen</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CaseRef24417471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842" w:tooltip="Detaljer" w:history="1">
              <w:r w:rsidR="00AD3EAD">
                <w:rPr>
                  <w:rStyle w:val="Hyperlink"/>
                </w:rPr>
                <w:t>36/17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17/139511-2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CaseRef24215842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821" w:tooltip="Detaljer" w:history="1">
              <w:r w:rsidR="00AD3EAD">
                <w:rPr>
                  <w:rStyle w:val="Hyperlink"/>
                </w:rPr>
                <w:t>37/17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17/139510-2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CaseRef24215821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881" w:tooltip="Detaljer" w:history="1">
              <w:r w:rsidR="00AD3EAD">
                <w:rPr>
                  <w:rStyle w:val="Hyperlink"/>
                </w:rPr>
                <w:t>38/17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17/139513-2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CaseRef24215881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899" w:tooltip="Detaljer" w:history="1">
              <w:r w:rsidR="00AD3EAD">
                <w:rPr>
                  <w:rStyle w:val="Hyperlink"/>
                </w:rPr>
                <w:t>39/17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17/139515-2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CaseRef24215899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926" w:tooltip="Detaljer" w:history="1">
              <w:r w:rsidR="00AD3EAD">
                <w:rPr>
                  <w:rStyle w:val="Hyperlink"/>
                </w:rPr>
                <w:t>40/17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17/139519-2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Temadebat</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CaseRef24215926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942" w:tooltip="Detaljer" w:history="1">
              <w:r w:rsidR="00AD3EAD">
                <w:rPr>
                  <w:rStyle w:val="Hyperlink"/>
                </w:rPr>
                <w:t>41/17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17/139520-2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CaseRef24215942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Pr="00AD3EAD" w:rsidRDefault="00DB3F28">
            <w:pPr>
              <w:rPr>
                <w:rFonts w:asciiTheme="minorHAnsi" w:hAnsiTheme="minorHAnsi"/>
                <w:szCs w:val="22"/>
                <w:lang w:val="da-DK"/>
              </w:rPr>
            </w:pPr>
            <w:hyperlink w:anchor="CaseRef24215959" w:tooltip="Detaljer" w:history="1">
              <w:r w:rsidR="00AD3EAD">
                <w:rPr>
                  <w:rStyle w:val="Hyperlink"/>
                </w:rPr>
                <w:t>42/17</w:t>
              </w:r>
            </w:hyperlink>
          </w:p>
        </w:tc>
        <w:tc>
          <w:tcPr>
            <w:tcW w:w="1472"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17/139521-2</w:t>
            </w:r>
          </w:p>
        </w:tc>
        <w:tc>
          <w:tcPr>
            <w:tcW w:w="6304"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AD3EAD" w:rsidRPr="00AD3EAD" w:rsidRDefault="00AD3E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CaseRef24215959 </w:instrText>
            </w:r>
            <w:r>
              <w:rPr>
                <w:rFonts w:asciiTheme="minorHAnsi" w:hAnsiTheme="minorHAnsi"/>
                <w:szCs w:val="22"/>
                <w:lang w:val="da-DK"/>
              </w:rPr>
              <w:fldChar w:fldCharType="separate"/>
            </w:r>
            <w:r w:rsidR="00DB3F28">
              <w:rPr>
                <w:rFonts w:asciiTheme="minorHAnsi" w:hAnsiTheme="minorHAnsi"/>
                <w:noProof/>
                <w:szCs w:val="22"/>
                <w:lang w:val="da-DK"/>
              </w:rPr>
              <w:t>2</w:t>
            </w:r>
            <w:r>
              <w:rPr>
                <w:rFonts w:asciiTheme="minorHAnsi" w:hAnsiTheme="minorHAnsi"/>
                <w:szCs w:val="22"/>
                <w:lang w:val="da-DK"/>
              </w:rPr>
              <w:fldChar w:fldCharType="end"/>
            </w:r>
          </w:p>
        </w:tc>
      </w:tr>
      <w:tr w:rsidR="00AD3EAD" w:rsidRPr="00AD3EAD" w:rsidTr="00AD3EAD">
        <w:trPr>
          <w:trHeight w:val="240"/>
        </w:trPr>
        <w:tc>
          <w:tcPr>
            <w:tcW w:w="796" w:type="dxa"/>
            <w:vAlign w:val="center"/>
          </w:tcPr>
          <w:p w:rsidR="00AD3EAD" w:rsidRDefault="00AD3EAD">
            <w:pPr>
              <w:rPr>
                <w:rFonts w:asciiTheme="minorHAnsi" w:hAnsiTheme="minorHAnsi"/>
                <w:szCs w:val="22"/>
                <w:lang w:val="da-DK"/>
              </w:rPr>
            </w:pPr>
          </w:p>
        </w:tc>
        <w:tc>
          <w:tcPr>
            <w:tcW w:w="1472" w:type="dxa"/>
            <w:vAlign w:val="center"/>
          </w:tcPr>
          <w:p w:rsidR="00AD3EAD" w:rsidRDefault="00AD3EAD">
            <w:pPr>
              <w:rPr>
                <w:rFonts w:asciiTheme="minorHAnsi" w:hAnsiTheme="minorHAnsi"/>
                <w:szCs w:val="22"/>
                <w:lang w:val="da-DK"/>
              </w:rPr>
            </w:pPr>
          </w:p>
        </w:tc>
        <w:tc>
          <w:tcPr>
            <w:tcW w:w="6304" w:type="dxa"/>
            <w:vAlign w:val="center"/>
          </w:tcPr>
          <w:p w:rsidR="00AD3EAD" w:rsidRDefault="00AD3EAD">
            <w:pPr>
              <w:rPr>
                <w:rFonts w:asciiTheme="minorHAnsi" w:hAnsiTheme="minorHAnsi"/>
                <w:szCs w:val="22"/>
                <w:lang w:val="da-DK"/>
              </w:rPr>
            </w:pPr>
          </w:p>
        </w:tc>
        <w:tc>
          <w:tcPr>
            <w:tcW w:w="715" w:type="dxa"/>
            <w:vAlign w:val="center"/>
          </w:tcPr>
          <w:p w:rsidR="00AD3EAD" w:rsidRDefault="00AD3EAD">
            <w:pPr>
              <w:rPr>
                <w:rFonts w:asciiTheme="minorHAnsi" w:hAnsiTheme="minorHAnsi"/>
                <w:szCs w:val="22"/>
                <w:lang w:val="da-DK"/>
              </w:rPr>
            </w:pPr>
          </w:p>
        </w:tc>
      </w:tr>
    </w:tbl>
    <w:p w:rsidR="001A5E77" w:rsidRDefault="001A5E77" w:rsidP="001A5E77">
      <w:pPr>
        <w:rPr>
          <w:lang w:val="nn-NO"/>
        </w:rPr>
      </w:pPr>
    </w:p>
    <w:p w:rsidR="00AD3EAD" w:rsidRDefault="00AD3EAD">
      <w:pPr>
        <w:rPr>
          <w:b/>
          <w:sz w:val="36"/>
          <w:szCs w:val="36"/>
          <w:lang w:val="nn-NO"/>
        </w:rPr>
      </w:pPr>
      <w:r>
        <w:rPr>
          <w:b/>
          <w:sz w:val="36"/>
          <w:szCs w:val="36"/>
          <w:lang w:val="nn-NO"/>
        </w:rPr>
        <w:br w:type="page"/>
      </w:r>
    </w:p>
    <w:p w:rsidR="001A5E77" w:rsidRDefault="00AD3EAD" w:rsidP="00AD3EAD">
      <w:pPr>
        <w:pStyle w:val="MUCaseTitle"/>
        <w:rPr>
          <w:lang w:val="nn-NO"/>
        </w:rPr>
      </w:pPr>
      <w:r w:rsidRPr="00AD3EAD">
        <w:rPr>
          <w:shd w:val="clear" w:color="auto" w:fill="D9D9D9"/>
          <w:lang w:val="nn-NO"/>
        </w:rPr>
        <w:t>Dagsorden</w:t>
      </w:r>
    </w:p>
    <w:p w:rsidR="00AD3EAD" w:rsidRDefault="00AD3EAD" w:rsidP="00AD3EAD">
      <w:pPr>
        <w:pStyle w:val="MUCaseTitle2"/>
        <w:rPr>
          <w:lang w:val="nn-NO"/>
        </w:rPr>
      </w:pPr>
      <w:bookmarkStart w:id="7" w:name="CaseRef24215637"/>
      <w:bookmarkEnd w:id="7"/>
      <w:r>
        <w:rPr>
          <w:lang w:val="nn-NO"/>
        </w:rPr>
        <w:t>27/17 Godkendelse af referat fra seneste afdelingsbestyrelsesmøde</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27/17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637;CaseID"/>
        <w:id w:val="670845020"/>
        <w:placeholder>
          <w:docPart w:val="D340AB0CFDB848ADAE8621079636D42D"/>
        </w:placeholder>
      </w:sdtPr>
      <w:sdtEndPr>
        <w:rPr>
          <w:rStyle w:val="TypografiNormalhngendeindrykFedTegn"/>
        </w:rPr>
      </w:sdtEndPr>
      <w:sdtContent>
        <w:p w:rsidR="00AD3EAD" w:rsidRDefault="00AD3EAD" w:rsidP="00E75CA6">
          <w:pPr>
            <w:pStyle w:val="Normalhngendeindryk"/>
            <w:ind w:left="2127" w:hanging="2127"/>
            <w:jc w:val="left"/>
            <w:rPr>
              <w:rStyle w:val="TypografiNormalhngendeindrykFedTegn"/>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27/17"/>
        <w:tag w:val="HandlingID24215637;CaseID"/>
        <w:id w:val="422148757"/>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E75CA6" w:rsidP="00AD3EAD">
          <w:pPr>
            <w:rPr>
              <w:lang w:val="nn-NO"/>
            </w:rPr>
          </w:pPr>
          <w:r>
            <w:rPr>
              <w:lang w:val="nn-NO"/>
            </w:rPr>
            <w:t>Der forelå referater fra 06-06-2017 og 14-06-2017.</w:t>
          </w:r>
        </w:p>
        <w:p w:rsidR="00AD3EAD" w:rsidRDefault="00AD3EAD" w:rsidP="00AD3EAD">
          <w:pPr>
            <w:rPr>
              <w:lang w:val="nn-NO"/>
            </w:rPr>
          </w:pPr>
        </w:p>
        <w:sdt>
          <w:sdtPr>
            <w:rPr>
              <w:b w:val="0"/>
              <w:u w:val="none"/>
              <w:lang w:val="nn-NO"/>
            </w:rPr>
            <w:alias w:val="Beslutning: Overføres til melding om beslutning"/>
            <w:tag w:val="MU_Vedtak"/>
            <w:id w:val="-2078504846"/>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BE6E04" w:rsidP="00AD3EAD">
              <w:pPr>
                <w:rPr>
                  <w:lang w:val="nn-NO"/>
                </w:rPr>
              </w:pPr>
              <w:r>
                <w:rPr>
                  <w:lang w:val="nn-NO"/>
                </w:rPr>
                <w:t>Godkendt.</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8" w:name="CaseRef24215709"/>
      <w:bookmarkEnd w:id="8"/>
      <w:r>
        <w:rPr>
          <w:lang w:val="nn-NO"/>
        </w:rPr>
        <w:t>28/17 Godkendelse af dagsorden</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28/17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709;CaseID"/>
        <w:id w:val="-96787736"/>
        <w:placeholder>
          <w:docPart w:val="CE27F8568D13412BAD4194823229E08F"/>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AD3EAD" w:rsidRDefault="00DB3F28" w:rsidP="00AD3EAD">
          <w:pPr>
            <w:pStyle w:val="Normalhngendeindryk"/>
            <w:rPr>
              <w:rStyle w:val="TypografiNormalhngendeindrykFedTegn"/>
              <w:rFonts w:asciiTheme="minorHAnsi" w:hAnsiTheme="minorHAnsi"/>
              <w:sz w:val="22"/>
              <w:szCs w:val="22"/>
            </w:rPr>
          </w:pPr>
        </w:p>
      </w:sdtContent>
    </w:sdt>
    <w:p w:rsidR="00AD3EAD" w:rsidRDefault="00AD3EAD" w:rsidP="00AD3EAD">
      <w:pPr>
        <w:rPr>
          <w:lang w:val="nn-NO"/>
        </w:rPr>
      </w:pPr>
    </w:p>
    <w:p w:rsidR="00AD3EAD" w:rsidRDefault="00AD3EAD" w:rsidP="00AD3EAD">
      <w:pPr>
        <w:rPr>
          <w:lang w:val="nn-NO"/>
        </w:rPr>
      </w:pPr>
    </w:p>
    <w:sdt>
      <w:sdtPr>
        <w:rPr>
          <w:rFonts w:ascii="Verdana" w:hAnsi="Verdana"/>
          <w:bCs/>
          <w:u w:val="none"/>
          <w:lang w:val="nn-NO" w:eastAsia="da-DK"/>
        </w:rPr>
        <w:alias w:val="Beslutning for sag 28/17"/>
        <w:tag w:val="HandlingID24215709;CaseID"/>
        <w:id w:val="1062610199"/>
        <w:placeholder>
          <w:docPart w:val="DefaultPlaceholder_-1854013440"/>
        </w:placeholder>
      </w:sdtPr>
      <w:sdtEndPr>
        <w:rPr>
          <w:b w:val="0"/>
        </w:rPr>
      </w:sdtEndPr>
      <w:sdtContent>
        <w:p w:rsidR="00AD3EAD" w:rsidRDefault="00AD3EAD" w:rsidP="00AD3EAD">
          <w:pPr>
            <w:pStyle w:val="MUCaseTitle3"/>
            <w:rPr>
              <w:lang w:val="nn-NO"/>
            </w:rPr>
          </w:pPr>
          <w:r>
            <w:rPr>
              <w:lang w:val="nn-NO"/>
            </w:rPr>
            <w:t>Mødebehandling</w:t>
          </w:r>
        </w:p>
        <w:p w:rsidR="00AD3EAD" w:rsidRDefault="00E75CA6" w:rsidP="00AD3EAD">
          <w:pPr>
            <w:rPr>
              <w:lang w:val="nn-NO"/>
            </w:rPr>
          </w:pPr>
          <w:r>
            <w:rPr>
              <w:lang w:val="nn-NO"/>
            </w:rPr>
            <w:t>Susan har lovet Laila Madsen at punktet A-kassen kommer på inden kl. 10.</w:t>
          </w:r>
          <w:r>
            <w:rPr>
              <w:lang w:val="nn-NO"/>
            </w:rPr>
            <w:br/>
            <w:t>Christian Leth er ude af huset til efter kl. 12, så punktet TR/AMR skubbes til efter middag.</w:t>
          </w:r>
        </w:p>
        <w:p w:rsidR="00E75CA6" w:rsidRDefault="00E75CA6" w:rsidP="00AD3EAD">
          <w:pPr>
            <w:rPr>
              <w:lang w:val="nn-NO"/>
            </w:rPr>
          </w:pPr>
          <w:r>
            <w:rPr>
              <w:lang w:val="nn-NO"/>
            </w:rPr>
            <w:t>Alle tilstedeværende er ok med ekstra punkt (ansøgning fra Organiseringsgruppen).</w:t>
          </w:r>
        </w:p>
        <w:p w:rsidR="00AD3EAD" w:rsidRDefault="00AD3EAD" w:rsidP="00AD3EAD">
          <w:pPr>
            <w:rPr>
              <w:lang w:val="nn-NO"/>
            </w:rPr>
          </w:pPr>
        </w:p>
        <w:sdt>
          <w:sdtPr>
            <w:rPr>
              <w:b w:val="0"/>
              <w:u w:val="none"/>
              <w:lang w:val="nn-NO"/>
            </w:rPr>
            <w:alias w:val="Beslutning: Overføres til melding om beslutning"/>
            <w:tag w:val="MU_Vedtak"/>
            <w:id w:val="-1191832644"/>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63326B" w:rsidP="00AD3EAD">
              <w:pPr>
                <w:rPr>
                  <w:lang w:val="nn-NO"/>
                </w:rPr>
              </w:pPr>
              <w:r>
                <w:rPr>
                  <w:lang w:val="nn-NO"/>
                </w:rPr>
                <w:t>Godkendt.</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AD3EAD" w:rsidRDefault="00AD3EAD" w:rsidP="00AD3EAD">
      <w:pPr>
        <w:pStyle w:val="MUCaseTitle2"/>
        <w:rPr>
          <w:lang w:val="nn-NO"/>
        </w:rPr>
      </w:pPr>
      <w:bookmarkStart w:id="9" w:name="CaseRef24215792"/>
      <w:bookmarkEnd w:id="9"/>
      <w:r>
        <w:rPr>
          <w:lang w:val="nn-NO"/>
        </w:rPr>
        <w:t>29/17 Status FOA Sydfyn</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29/17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792;CaseID"/>
        <w:id w:val="-487943018"/>
        <w:placeholder>
          <w:docPart w:val="17D25F5BE291496E8F7DACA371B50A77"/>
        </w:placeholder>
      </w:sdtPr>
      <w:sdtEndPr>
        <w:rPr>
          <w:rStyle w:val="TypografiNormalhngendeindrykFedTegn"/>
        </w:rPr>
      </w:sdtEndPr>
      <w:sdtContent>
        <w:p w:rsidR="00AD3EAD"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gennemgår og orienterer om status for FOA Sydfyn.</w:t>
          </w:r>
        </w:p>
        <w:p w:rsidR="00AD3EAD" w:rsidRPr="00483DB7" w:rsidRDefault="00AD3EAD" w:rsidP="00AD3EAD">
          <w:pPr>
            <w:pStyle w:val="Normalhngendeindryk"/>
            <w:jc w:val="left"/>
            <w:rPr>
              <w:rFonts w:asciiTheme="minorHAnsi" w:hAnsiTheme="minorHAnsi"/>
              <w:sz w:val="22"/>
              <w:szCs w:val="22"/>
            </w:rPr>
          </w:pPr>
        </w:p>
        <w:p w:rsidR="00AD3EAD" w:rsidRPr="00E75CA6" w:rsidRDefault="00AD3EAD" w:rsidP="00E75CA6">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29/17"/>
        <w:tag w:val="HandlingID24215792;CaseID"/>
        <w:id w:val="-661395174"/>
        <w:placeholder>
          <w:docPart w:val="DefaultPlaceholder_-1854013440"/>
        </w:placeholder>
      </w:sdtPr>
      <w:sdtEndPr/>
      <w:sdtContent>
        <w:p w:rsidR="00AD3EAD" w:rsidRDefault="00AD3EAD" w:rsidP="00AD3EAD">
          <w:pPr>
            <w:pStyle w:val="MUCaseTitle3"/>
            <w:rPr>
              <w:lang w:val="nn-NO"/>
            </w:rPr>
          </w:pPr>
          <w:r>
            <w:rPr>
              <w:lang w:val="nn-NO"/>
            </w:rPr>
            <w:t>Mødebehandling</w:t>
          </w:r>
        </w:p>
        <w:p w:rsidR="00474296" w:rsidRDefault="0063326B" w:rsidP="00AD3EAD">
          <w:pPr>
            <w:rPr>
              <w:lang w:val="nn-NO"/>
            </w:rPr>
          </w:pPr>
          <w:r>
            <w:rPr>
              <w:lang w:val="nn-NO"/>
            </w:rPr>
            <w:t xml:space="preserve">Susan orienterede om personalekonferencen i maj. </w:t>
          </w:r>
        </w:p>
        <w:p w:rsidR="0063326B" w:rsidRDefault="0063326B" w:rsidP="00AD3EAD">
          <w:pPr>
            <w:rPr>
              <w:lang w:val="nn-NO"/>
            </w:rPr>
          </w:pPr>
          <w:r>
            <w:rPr>
              <w:lang w:val="nn-NO"/>
            </w:rPr>
            <w:t xml:space="preserve">Vi aftalte </w:t>
          </w:r>
          <w:r w:rsidR="00474296">
            <w:rPr>
              <w:lang w:val="nn-NO"/>
            </w:rPr>
            <w:t xml:space="preserve">nogle procedurer </w:t>
          </w:r>
          <w:r>
            <w:rPr>
              <w:lang w:val="nn-NO"/>
            </w:rPr>
            <w:t>i forhold til receptionen. Der opstår en flaskehals</w:t>
          </w:r>
          <w:r w:rsidR="00474296">
            <w:rPr>
              <w:lang w:val="nn-NO"/>
            </w:rPr>
            <w:t xml:space="preserve"> når medlemmerne henvender sig</w:t>
          </w:r>
          <w:r>
            <w:rPr>
              <w:lang w:val="nn-NO"/>
            </w:rPr>
            <w:t xml:space="preserve">. Har forsøgt at gøre det bedre ved ny procedure, særligt ift telefonen. Den telefonbetjening der gives er </w:t>
          </w:r>
          <w:r w:rsidR="00474296">
            <w:rPr>
              <w:lang w:val="nn-NO"/>
            </w:rPr>
            <w:t xml:space="preserve">nu </w:t>
          </w:r>
          <w:r>
            <w:rPr>
              <w:lang w:val="nn-NO"/>
            </w:rPr>
            <w:t xml:space="preserve">mere kvalificeret. </w:t>
          </w:r>
        </w:p>
        <w:p w:rsidR="0063326B" w:rsidRDefault="0063326B" w:rsidP="00AD3EAD">
          <w:pPr>
            <w:rPr>
              <w:lang w:val="nn-NO"/>
            </w:rPr>
          </w:pPr>
          <w:r>
            <w:rPr>
              <w:lang w:val="nn-NO"/>
            </w:rPr>
            <w:t>Der var lidt modstand i receptionen indledningsvist, men har insisteret på at vi gør tingene på denne måde. E</w:t>
          </w:r>
          <w:r w:rsidR="00474296">
            <w:rPr>
              <w:lang w:val="nn-NO"/>
            </w:rPr>
            <w:t>fterspørger blandt andet cpr-nr og arbejdsplads, så den, der er i receptionen kan viderstille til den rigtige person.</w:t>
          </w:r>
        </w:p>
        <w:p w:rsidR="0063326B" w:rsidRDefault="0063326B" w:rsidP="00AD3EAD">
          <w:pPr>
            <w:rPr>
              <w:lang w:val="nn-NO"/>
            </w:rPr>
          </w:pPr>
        </w:p>
        <w:p w:rsidR="0063326B" w:rsidRDefault="0063326B" w:rsidP="00AD3EAD">
          <w:pPr>
            <w:rPr>
              <w:lang w:val="nn-NO"/>
            </w:rPr>
          </w:pPr>
          <w:r>
            <w:rPr>
              <w:lang w:val="nn-NO"/>
            </w:rPr>
            <w:t>AL – det virker mere professionelt, at at den første man møder i telefonen spørger ind til sagen og medlemsskab osv.</w:t>
          </w:r>
        </w:p>
        <w:p w:rsidR="0063326B" w:rsidRDefault="0063326B" w:rsidP="00AD3EAD">
          <w:pPr>
            <w:rPr>
              <w:lang w:val="nn-NO"/>
            </w:rPr>
          </w:pPr>
        </w:p>
        <w:p w:rsidR="0063326B" w:rsidRDefault="0063326B" w:rsidP="00AD3EAD">
          <w:pPr>
            <w:rPr>
              <w:lang w:val="nn-NO"/>
            </w:rPr>
          </w:pPr>
          <w:r>
            <w:rPr>
              <w:lang w:val="nn-NO"/>
            </w:rPr>
            <w:t>SBN – samtidig skiltes med at man bedes tage plads hvis man har en aftale, på den måde skal man ikke «stjæle» receptionistens tid.</w:t>
          </w:r>
        </w:p>
        <w:p w:rsidR="0063326B" w:rsidRDefault="0063326B" w:rsidP="00AD3EAD">
          <w:pPr>
            <w:rPr>
              <w:lang w:val="nn-NO"/>
            </w:rPr>
          </w:pPr>
        </w:p>
        <w:p w:rsidR="0063326B" w:rsidRDefault="0063326B" w:rsidP="00AD3EAD">
          <w:pPr>
            <w:rPr>
              <w:lang w:val="nn-NO"/>
            </w:rPr>
          </w:pPr>
          <w:r>
            <w:rPr>
              <w:lang w:val="nn-NO"/>
            </w:rPr>
            <w:t>LBK – der har været enkelte faldgrupper hvor folk bare efterspørger at komme ned forbi, så vi skal selv huske at sætte en aftale i kalenderen.</w:t>
          </w:r>
        </w:p>
        <w:p w:rsidR="0063326B" w:rsidRDefault="0063326B" w:rsidP="00AD3EAD">
          <w:pPr>
            <w:rPr>
              <w:lang w:val="nn-NO"/>
            </w:rPr>
          </w:pPr>
        </w:p>
        <w:p w:rsidR="0063326B" w:rsidRDefault="0063326B" w:rsidP="00AD3EAD">
          <w:pPr>
            <w:rPr>
              <w:lang w:val="nn-NO"/>
            </w:rPr>
          </w:pPr>
          <w:r>
            <w:rPr>
              <w:lang w:val="nn-NO"/>
            </w:rPr>
            <w:t xml:space="preserve">SBN – vi tænker at det på sigt bliver mere effektivt. </w:t>
          </w:r>
        </w:p>
        <w:p w:rsidR="002F1261" w:rsidRDefault="0063326B" w:rsidP="00AD3EAD">
          <w:pPr>
            <w:rPr>
              <w:lang w:val="nn-NO"/>
            </w:rPr>
          </w:pPr>
          <w:r>
            <w:rPr>
              <w:lang w:val="nn-NO"/>
            </w:rPr>
            <w:t xml:space="preserve">For at optimere i forhold til at vi kan få flere ressourcer til sagsbehandling. </w:t>
          </w:r>
        </w:p>
        <w:p w:rsidR="0063326B" w:rsidRDefault="0063326B" w:rsidP="00AD3EAD">
          <w:pPr>
            <w:rPr>
              <w:lang w:val="nn-NO"/>
            </w:rPr>
          </w:pPr>
          <w:r>
            <w:rPr>
              <w:lang w:val="nn-NO"/>
            </w:rPr>
            <w:t xml:space="preserve">Anders har blandt andet ønsket at komme op i tid gennem længere tid, og han er nu kommet op på fuld tid (34 timer). </w:t>
          </w:r>
        </w:p>
        <w:p w:rsidR="0063326B" w:rsidRDefault="0063326B" w:rsidP="00AD3EAD">
          <w:pPr>
            <w:rPr>
              <w:lang w:val="nn-NO"/>
            </w:rPr>
          </w:pPr>
          <w:r>
            <w:rPr>
              <w:lang w:val="nn-NO"/>
            </w:rPr>
            <w:t>Mikkel vil på sigt komme på sagsbehandling med søfolkene.</w:t>
          </w:r>
        </w:p>
        <w:p w:rsidR="0063326B" w:rsidRDefault="0063326B" w:rsidP="00AD3EAD">
          <w:pPr>
            <w:rPr>
              <w:lang w:val="nn-NO"/>
            </w:rPr>
          </w:pPr>
        </w:p>
        <w:p w:rsidR="0063326B" w:rsidRDefault="00776A2E" w:rsidP="00AD3EAD">
          <w:pPr>
            <w:rPr>
              <w:lang w:val="nn-NO"/>
            </w:rPr>
          </w:pPr>
          <w:r>
            <w:rPr>
              <w:lang w:val="nn-NO"/>
            </w:rPr>
            <w:t xml:space="preserve">Som den 3. ting arbejdes der på at ansætte en elev i faglig afdeling. I 3-parts-aftalen ligger en «bøde-ordning» hvor virksomheder, der ikke har en elev ansat får en bøde på 27.000 årligt. Vi har haft et møde med Svendborg Erhvervsskole, og vi er nu godkendt som praktikplads. Mette arbejder på et stillingsopslag. CL har som TR bedt om at stillingen slås op eksternt. </w:t>
          </w:r>
        </w:p>
        <w:p w:rsidR="00776A2E" w:rsidRDefault="00776A2E" w:rsidP="00AD3EAD">
          <w:pPr>
            <w:rPr>
              <w:lang w:val="nn-NO"/>
            </w:rPr>
          </w:pPr>
        </w:p>
        <w:p w:rsidR="00776A2E" w:rsidRDefault="00776A2E" w:rsidP="00AD3EAD">
          <w:pPr>
            <w:rPr>
              <w:lang w:val="nn-NO"/>
            </w:rPr>
          </w:pPr>
          <w:r>
            <w:rPr>
              <w:lang w:val="nn-NO"/>
            </w:rPr>
            <w:t xml:space="preserve">WH – rigtigt godt at i har valgt Svendborg Erhvervsskole. </w:t>
          </w:r>
        </w:p>
        <w:p w:rsidR="00776A2E" w:rsidRDefault="00776A2E" w:rsidP="00AD3EAD">
          <w:pPr>
            <w:rPr>
              <w:lang w:val="nn-NO"/>
            </w:rPr>
          </w:pPr>
        </w:p>
        <w:p w:rsidR="00776A2E" w:rsidRDefault="00776A2E" w:rsidP="00AD3EAD">
          <w:pPr>
            <w:rPr>
              <w:lang w:val="nn-NO"/>
            </w:rPr>
          </w:pPr>
          <w:r>
            <w:rPr>
              <w:lang w:val="nn-NO"/>
            </w:rPr>
            <w:t>DJ – da Anni var elev her havde hun sine skoleforløb på Svendborg Erhvervsskole.</w:t>
          </w:r>
        </w:p>
        <w:p w:rsidR="00776A2E" w:rsidRDefault="00776A2E" w:rsidP="00AD3EAD">
          <w:pPr>
            <w:rPr>
              <w:lang w:val="nn-NO"/>
            </w:rPr>
          </w:pPr>
        </w:p>
        <w:p w:rsidR="00776A2E" w:rsidRDefault="00776A2E" w:rsidP="00AD3EAD">
          <w:pPr>
            <w:rPr>
              <w:lang w:val="nn-NO"/>
            </w:rPr>
          </w:pPr>
          <w:r>
            <w:rPr>
              <w:lang w:val="nn-NO"/>
            </w:rPr>
            <w:t>SBNI – i har måske set at Lotte er startet igen, det går vældigt godt.</w:t>
          </w:r>
        </w:p>
        <w:p w:rsidR="00776A2E" w:rsidRDefault="00776A2E" w:rsidP="00AD3EAD">
          <w:pPr>
            <w:rPr>
              <w:lang w:val="nn-NO"/>
            </w:rPr>
          </w:pPr>
        </w:p>
        <w:p w:rsidR="00776A2E" w:rsidRDefault="00776A2E" w:rsidP="00AD3EAD">
          <w:pPr>
            <w:rPr>
              <w:lang w:val="nn-NO"/>
            </w:rPr>
          </w:pPr>
          <w:r>
            <w:rPr>
              <w:lang w:val="nn-NO"/>
            </w:rPr>
            <w:t>I forhold til elev har jeg aftalt med Mette, at hun bliver uddannelsesansvarlig for ny elev. Mikkel har ikke tiden og Anni er ikke tilbage på fuld tid endnu.</w:t>
          </w:r>
        </w:p>
        <w:p w:rsidR="00776A2E" w:rsidRDefault="00776A2E" w:rsidP="00AD3EAD">
          <w:pPr>
            <w:rPr>
              <w:lang w:val="nn-NO"/>
            </w:rPr>
          </w:pPr>
        </w:p>
        <w:p w:rsidR="00776A2E" w:rsidRDefault="00776A2E" w:rsidP="00AD3EAD">
          <w:pPr>
            <w:rPr>
              <w:lang w:val="nn-NO"/>
            </w:rPr>
          </w:pPr>
          <w:r>
            <w:rPr>
              <w:lang w:val="nn-NO"/>
            </w:rPr>
            <w:t xml:space="preserve">I forhold til rengøring er det endnu ikke officielt at det bliver opsagt, det bliver det </w:t>
          </w:r>
          <w:r w:rsidR="001A5232">
            <w:rPr>
              <w:lang w:val="nn-NO"/>
            </w:rPr>
            <w:t>torsdag</w:t>
          </w:r>
          <w:r>
            <w:rPr>
              <w:lang w:val="nn-NO"/>
            </w:rPr>
            <w:t xml:space="preserve">. </w:t>
          </w:r>
        </w:p>
        <w:p w:rsidR="00776A2E" w:rsidRDefault="00776A2E" w:rsidP="00AD3EAD">
          <w:pPr>
            <w:rPr>
              <w:lang w:val="nn-NO"/>
            </w:rPr>
          </w:pPr>
        </w:p>
        <w:p w:rsidR="00AB4E4B" w:rsidRDefault="00AB4E4B" w:rsidP="00AD3EAD">
          <w:pPr>
            <w:rPr>
              <w:lang w:val="nn-NO"/>
            </w:rPr>
          </w:pPr>
          <w:r>
            <w:rPr>
              <w:lang w:val="nn-NO"/>
            </w:rPr>
            <w:t>Anni er ved godt mod og startede op efter ferie i går. Hun går langsomt op i tid.</w:t>
          </w:r>
        </w:p>
        <w:p w:rsidR="00AB4E4B" w:rsidRDefault="00AB4E4B" w:rsidP="00AD3EAD">
          <w:pPr>
            <w:rPr>
              <w:lang w:val="nn-NO"/>
            </w:rPr>
          </w:pPr>
        </w:p>
        <w:p w:rsidR="00AB4E4B" w:rsidRDefault="00AB4E4B" w:rsidP="00AD3EAD">
          <w:pPr>
            <w:rPr>
              <w:lang w:val="nn-NO"/>
            </w:rPr>
          </w:pPr>
          <w:r>
            <w:rPr>
              <w:lang w:val="nn-NO"/>
            </w:rPr>
            <w:t>Rene – spm til ergonomi, som der blev orienteret om før ferien.</w:t>
          </w:r>
        </w:p>
        <w:p w:rsidR="00AB4E4B" w:rsidRDefault="00AB4E4B" w:rsidP="00AD3EAD">
          <w:pPr>
            <w:rPr>
              <w:lang w:val="nn-NO"/>
            </w:rPr>
          </w:pPr>
          <w:r>
            <w:rPr>
              <w:lang w:val="nn-NO"/>
            </w:rPr>
            <w:t xml:space="preserve">DJ – der er bestilt stole til dem, der ønsker nye. </w:t>
          </w:r>
        </w:p>
        <w:p w:rsidR="00AB4E4B" w:rsidRDefault="00AB4E4B" w:rsidP="00AD3EAD">
          <w:pPr>
            <w:rPr>
              <w:lang w:val="nn-NO"/>
            </w:rPr>
          </w:pPr>
        </w:p>
        <w:p w:rsidR="00AB4E4B" w:rsidRDefault="00AB4E4B" w:rsidP="00AD3EAD">
          <w:pPr>
            <w:rPr>
              <w:lang w:val="nn-NO"/>
            </w:rPr>
          </w:pPr>
          <w:r>
            <w:rPr>
              <w:lang w:val="nn-NO"/>
            </w:rPr>
            <w:t xml:space="preserve">SBN – jeg arbejder i at flere af de ansatte får mulighed for at få citrix-adgang. Har hidtil ikke været en mulighed, men behovet er blevet større, så jeg er ved at afdække behovet. </w:t>
          </w:r>
          <w:r w:rsidR="002F1261">
            <w:rPr>
              <w:lang w:val="nn-NO"/>
            </w:rPr>
            <w:t>Der skal være nogle klare retningslinjer for hvornår, og hvornår man ikke bruger citrix. Det er ikke meningen at de ansatte skal arbejde hjemmefra.</w:t>
          </w:r>
        </w:p>
        <w:p w:rsidR="00AB4E4B" w:rsidRDefault="00AB4E4B" w:rsidP="00AD3EAD">
          <w:pPr>
            <w:rPr>
              <w:lang w:val="nn-NO"/>
            </w:rPr>
          </w:pPr>
        </w:p>
        <w:p w:rsidR="00AD77DE" w:rsidRDefault="00AB4E4B" w:rsidP="00AD3EAD">
          <w:pPr>
            <w:rPr>
              <w:lang w:val="nn-NO"/>
            </w:rPr>
          </w:pPr>
          <w:r>
            <w:rPr>
              <w:lang w:val="nn-NO"/>
            </w:rPr>
            <w:t>AL – så kan man også begynde at sidde og arbejde derhjemme og så skal det afspadseres, så det ender med at man ikke er så meget tilstede på arbejdspladsen.</w:t>
          </w:r>
        </w:p>
        <w:p w:rsidR="00AD77DE" w:rsidRDefault="00AD77DE" w:rsidP="00AD3EAD">
          <w:pPr>
            <w:rPr>
              <w:lang w:val="nn-NO"/>
            </w:rPr>
          </w:pPr>
        </w:p>
        <w:p w:rsidR="00AB4E4B" w:rsidRDefault="00AD77DE" w:rsidP="00AD3EAD">
          <w:pPr>
            <w:rPr>
              <w:lang w:val="nn-NO"/>
            </w:rPr>
          </w:pPr>
          <w:r>
            <w:rPr>
              <w:lang w:val="nn-NO"/>
            </w:rPr>
            <w:t>Bestyrelsen bakker op om ideen og det aftales at der sendes en mail rundt,</w:t>
          </w:r>
          <w:r w:rsidR="002F1261">
            <w:rPr>
              <w:lang w:val="nn-NO"/>
            </w:rPr>
            <w:t xml:space="preserve"> når det konkrete beløb kendes i forhold til prisen på citrix-adgang.</w:t>
          </w:r>
        </w:p>
        <w:p w:rsidR="00AD77DE" w:rsidRDefault="00AD77DE" w:rsidP="00AD3EAD">
          <w:pPr>
            <w:rPr>
              <w:lang w:val="nn-NO"/>
            </w:rPr>
          </w:pPr>
        </w:p>
        <w:p w:rsidR="00AD77DE" w:rsidRDefault="00AD77DE" w:rsidP="00AD3EAD">
          <w:pPr>
            <w:rPr>
              <w:lang w:val="nn-NO"/>
            </w:rPr>
          </w:pPr>
          <w:r>
            <w:rPr>
              <w:lang w:val="nn-NO"/>
            </w:rPr>
            <w:t xml:space="preserve">WH – jeg tænker at hvis beløbet kan holdes på omkring de 500 om året pr. Medarbejder, så synes jeg bare i arbejder videre med det, men hvis situationen ændrer sig kan vi som bestyrelses orienteres via mail. </w:t>
          </w:r>
        </w:p>
        <w:p w:rsidR="00AD77DE" w:rsidRDefault="00AD77DE" w:rsidP="00AD3EAD">
          <w:pPr>
            <w:rPr>
              <w:lang w:val="nn-NO"/>
            </w:rPr>
          </w:pPr>
        </w:p>
        <w:p w:rsidR="00AD77DE" w:rsidRDefault="002F1261" w:rsidP="00AD3EAD">
          <w:pPr>
            <w:rPr>
              <w:lang w:val="nn-NO"/>
            </w:rPr>
          </w:pPr>
          <w:r>
            <w:rPr>
              <w:lang w:val="nn-NO"/>
            </w:rPr>
            <w:t>SBN</w:t>
          </w:r>
          <w:r w:rsidR="00AD77DE">
            <w:rPr>
              <w:lang w:val="nn-NO"/>
            </w:rPr>
            <w:t xml:space="preserve"> – vi har lavet en aftale med AdvokatFyn i forhold til gratis advokatrådgivning. Det sættes op på hjemmesiden så det er synligt og nemt at finde.</w:t>
          </w:r>
        </w:p>
        <w:p w:rsidR="00AD77DE" w:rsidRDefault="00AD77DE" w:rsidP="00AD3EAD">
          <w:pPr>
            <w:rPr>
              <w:lang w:val="nn-NO"/>
            </w:rPr>
          </w:pPr>
        </w:p>
        <w:p w:rsidR="00AD77DE" w:rsidRDefault="003F6ED2" w:rsidP="00AD3EAD">
          <w:pPr>
            <w:rPr>
              <w:lang w:val="nn-NO"/>
            </w:rPr>
          </w:pPr>
          <w:r>
            <w:rPr>
              <w:lang w:val="nn-NO"/>
            </w:rPr>
            <w:t xml:space="preserve">AL – kender det konkrete medlem og hun fortæller ude i byen hvor godt et stykke arbejde FOA har gjort. </w:t>
          </w:r>
        </w:p>
        <w:p w:rsidR="003F6ED2" w:rsidRDefault="003F6ED2" w:rsidP="00AD3EAD">
          <w:pPr>
            <w:rPr>
              <w:lang w:val="nn-NO"/>
            </w:rPr>
          </w:pPr>
        </w:p>
        <w:p w:rsidR="003F6ED2" w:rsidRDefault="002F1261" w:rsidP="00AD3EAD">
          <w:pPr>
            <w:rPr>
              <w:lang w:val="nn-NO"/>
            </w:rPr>
          </w:pPr>
          <w:r>
            <w:rPr>
              <w:lang w:val="nn-NO"/>
            </w:rPr>
            <w:t>SBN - d</w:t>
          </w:r>
          <w:r w:rsidR="003F6ED2">
            <w:rPr>
              <w:lang w:val="nn-NO"/>
            </w:rPr>
            <w:t>er kommer en ny medlemstilfredshedsundersøgelse. Vi har stadig mulighed for at få lokale spørgsmål med. Vi har justeret et par af dem så det har lokal relevans.</w:t>
          </w:r>
        </w:p>
        <w:p w:rsidR="00080166" w:rsidRDefault="00080166" w:rsidP="00AD3EAD">
          <w:pPr>
            <w:rPr>
              <w:lang w:val="nn-NO"/>
            </w:rPr>
          </w:pPr>
          <w:r>
            <w:rPr>
              <w:lang w:val="nn-NO"/>
            </w:rPr>
            <w:t>Vi har en meget lav andel af medlemmer, der frasiger sig støtte til politiske partier.</w:t>
          </w:r>
        </w:p>
        <w:p w:rsidR="00080166" w:rsidRDefault="00080166" w:rsidP="00AD3EAD">
          <w:pPr>
            <w:rPr>
              <w:lang w:val="nn-NO"/>
            </w:rPr>
          </w:pPr>
          <w:r>
            <w:rPr>
              <w:lang w:val="nn-NO"/>
            </w:rPr>
            <w:t>Bilag er tidligere fremsendt.</w:t>
          </w:r>
        </w:p>
        <w:p w:rsidR="00080166" w:rsidRDefault="00080166" w:rsidP="00AD3EAD">
          <w:pPr>
            <w:rPr>
              <w:lang w:val="nn-NO"/>
            </w:rPr>
          </w:pPr>
        </w:p>
        <w:p w:rsidR="00080166" w:rsidRDefault="00E74B4F" w:rsidP="00AD3EAD">
          <w:pPr>
            <w:rPr>
              <w:lang w:val="nn-NO"/>
            </w:rPr>
          </w:pPr>
          <w:r>
            <w:rPr>
              <w:lang w:val="nn-NO"/>
            </w:rPr>
            <w:t>Der blev gjort opmærksom på at alle medlemmer skal give samtykke til at man vil modtage reklame i sin indbakke. Her forstås reklame som mails med ikke-fagligt indhold, men derimod tilbud om tur med Helge, Zoo osv... Alle medlemmer skulle gerne mødes af en boks, når man logger på mit FOA.</w:t>
          </w:r>
        </w:p>
        <w:p w:rsidR="00AD3EAD" w:rsidRDefault="00AD3EAD" w:rsidP="00AD3EAD">
          <w:pPr>
            <w:rPr>
              <w:lang w:val="nn-NO"/>
            </w:rPr>
          </w:pPr>
        </w:p>
        <w:sdt>
          <w:sdtPr>
            <w:rPr>
              <w:b w:val="0"/>
              <w:u w:val="none"/>
              <w:lang w:val="nn-NO"/>
            </w:rPr>
            <w:alias w:val="Beslutning: Overføres til melding om beslutning"/>
            <w:tag w:val="MU_Vedtak"/>
            <w:id w:val="185421723"/>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080166"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E75CA6" w:rsidRDefault="00E75CA6"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0" w:name="CaseRef24215753"/>
      <w:bookmarkEnd w:id="10"/>
      <w:r>
        <w:rPr>
          <w:lang w:val="nn-NO"/>
        </w:rPr>
        <w:t>30/17 Regnskab</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30/17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753;CaseID"/>
        <w:id w:val="2007250719"/>
        <w:placeholder>
          <w:docPart w:val="EB7DF4523C0D44E98E707CEF476A1392"/>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Regnskab.</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sidR="003413A0">
            <w:rPr>
              <w:rFonts w:asciiTheme="minorHAnsi" w:hAnsiTheme="minorHAnsi"/>
              <w:sz w:val="22"/>
              <w:szCs w:val="22"/>
            </w:rPr>
            <w:t>Susan</w:t>
          </w:r>
          <w:r>
            <w:rPr>
              <w:rFonts w:asciiTheme="minorHAnsi" w:hAnsiTheme="minorHAnsi"/>
              <w:sz w:val="22"/>
              <w:szCs w:val="22"/>
            </w:rPr>
            <w:t xml:space="preserve"> gennemgår </w:t>
          </w:r>
          <w:r w:rsidR="009C326A">
            <w:rPr>
              <w:rFonts w:asciiTheme="minorHAnsi" w:hAnsiTheme="minorHAnsi"/>
              <w:sz w:val="22"/>
              <w:szCs w:val="22"/>
            </w:rPr>
            <w:t>regnskabet.</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AD3EAD" w:rsidRPr="00483DB7" w:rsidRDefault="00AD3EAD" w:rsidP="00AD3EAD">
          <w:pPr>
            <w:pStyle w:val="Normalhngendeindryk"/>
            <w:jc w:val="left"/>
            <w:rPr>
              <w:rFonts w:asciiTheme="minorHAnsi" w:hAnsiTheme="minorHAnsi"/>
              <w:b/>
              <w:sz w:val="22"/>
              <w:szCs w:val="22"/>
            </w:rPr>
          </w:pPr>
        </w:p>
        <w:p w:rsidR="00AD3EAD" w:rsidRDefault="00AD3EAD" w:rsidP="00AD3E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Udleveres på mødet.</w:t>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30/17"/>
        <w:tag w:val="HandlingID24215753;CaseID"/>
        <w:id w:val="-1634483858"/>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C5687E" w:rsidP="00AD3EAD">
          <w:pPr>
            <w:rPr>
              <w:lang w:val="nn-NO"/>
            </w:rPr>
          </w:pPr>
          <w:r>
            <w:rPr>
              <w:lang w:val="nn-NO"/>
            </w:rPr>
            <w:t>Halvårsregnskabet udviser et driftsresultat på kr. 84.503 i overskud.</w:t>
          </w:r>
        </w:p>
        <w:p w:rsidR="00AD3EAD" w:rsidRDefault="00AD3EAD" w:rsidP="00AD3EAD">
          <w:pPr>
            <w:rPr>
              <w:lang w:val="nn-NO"/>
            </w:rPr>
          </w:pPr>
        </w:p>
        <w:sdt>
          <w:sdtPr>
            <w:rPr>
              <w:b w:val="0"/>
              <w:u w:val="none"/>
              <w:lang w:val="nn-NO"/>
            </w:rPr>
            <w:alias w:val="Beslutning: Overføres til melding om beslutning"/>
            <w:tag w:val="MU_Vedtak"/>
            <w:id w:val="-1967661848"/>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2F23E8"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1" w:name="CaseRef24216031"/>
      <w:bookmarkEnd w:id="11"/>
      <w:r>
        <w:rPr>
          <w:lang w:val="nn-NO"/>
        </w:rPr>
        <w:t>31/17 Budget 2018 - 1. behandling</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31/17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6031;CaseID21580006"/>
        <w:id w:val="-326444064"/>
        <w:placeholder>
          <w:docPart w:val="4ACD2345BB884399AF865D39AA2FFDAE"/>
        </w:placeholder>
      </w:sdtPr>
      <w:sdtEndPr>
        <w:rPr>
          <w:rStyle w:val="TypografiNormalhngendeindrykFedTegn"/>
        </w:rPr>
      </w:sdtEndPr>
      <w:sdtContent>
        <w:p w:rsidR="00AD3EAD"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sidR="003E7510">
            <w:rPr>
              <w:rFonts w:asciiTheme="minorHAnsi" w:hAnsiTheme="minorHAnsi"/>
              <w:sz w:val="22"/>
              <w:szCs w:val="22"/>
            </w:rPr>
            <w:t>Susan</w:t>
          </w:r>
          <w:r>
            <w:rPr>
              <w:rFonts w:asciiTheme="minorHAnsi" w:hAnsiTheme="minorHAnsi"/>
              <w:sz w:val="22"/>
              <w:szCs w:val="22"/>
            </w:rPr>
            <w:t xml:space="preserve"> gennemgår udkast til Budget 2018.</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sidR="001A5232">
            <w:rPr>
              <w:rFonts w:asciiTheme="minorHAnsi" w:hAnsiTheme="minorHAnsi"/>
              <w:sz w:val="22"/>
              <w:szCs w:val="22"/>
            </w:rPr>
            <w:t>Til godkendelse</w:t>
          </w:r>
          <w:r>
            <w:rPr>
              <w:rFonts w:asciiTheme="minorHAnsi" w:hAnsiTheme="minorHAnsi"/>
              <w:sz w:val="22"/>
              <w:szCs w:val="22"/>
            </w:rPr>
            <w:t>.</w:t>
          </w:r>
        </w:p>
        <w:p w:rsidR="00AD3EAD" w:rsidRPr="00483DB7" w:rsidRDefault="00AD3EAD" w:rsidP="00AD3EAD">
          <w:pPr>
            <w:pStyle w:val="Normalhngendeindryk"/>
            <w:jc w:val="left"/>
            <w:rPr>
              <w:rFonts w:asciiTheme="minorHAnsi" w:hAnsiTheme="minorHAnsi"/>
              <w:b/>
              <w:sz w:val="22"/>
              <w:szCs w:val="22"/>
            </w:rPr>
          </w:pPr>
        </w:p>
        <w:p w:rsidR="00AD3EAD" w:rsidRDefault="00DB3F28" w:rsidP="002F1261">
          <w:pPr>
            <w:pStyle w:val="Normalhngendeindryk"/>
            <w:ind w:left="0" w:firstLine="0"/>
            <w:rPr>
              <w:rStyle w:val="TypografiNormalhngendeindrykFedTegn"/>
              <w:rFonts w:asciiTheme="minorHAnsi" w:hAnsiTheme="minorHAnsi"/>
              <w:sz w:val="22"/>
              <w:szCs w:val="22"/>
            </w:rPr>
          </w:pPr>
        </w:p>
      </w:sdtContent>
    </w:sdt>
    <w:sdt>
      <w:sdtPr>
        <w:rPr>
          <w:rFonts w:ascii="Verdana" w:hAnsi="Verdana"/>
          <w:bCs/>
          <w:u w:val="none"/>
          <w:lang w:val="nn-NO" w:eastAsia="da-DK"/>
        </w:rPr>
        <w:alias w:val="Beslutning for sag 31/17"/>
        <w:tag w:val="HandlingID24216031;CaseID21580006"/>
        <w:id w:val="-123072179"/>
        <w:placeholder>
          <w:docPart w:val="DefaultPlaceholder_-1854013440"/>
        </w:placeholder>
      </w:sdtPr>
      <w:sdtEndPr>
        <w:rPr>
          <w:b w:val="0"/>
        </w:rPr>
      </w:sdtEndPr>
      <w:sdtContent>
        <w:p w:rsidR="00AD3EAD" w:rsidRDefault="00AD3EAD" w:rsidP="00AD3EAD">
          <w:pPr>
            <w:pStyle w:val="MUCaseTitle3"/>
            <w:rPr>
              <w:lang w:val="nn-NO"/>
            </w:rPr>
          </w:pPr>
          <w:r>
            <w:rPr>
              <w:lang w:val="nn-NO"/>
            </w:rPr>
            <w:t>Mødebehandling</w:t>
          </w:r>
        </w:p>
        <w:p w:rsidR="00CA21F6" w:rsidRDefault="005410FB" w:rsidP="00AD3EAD">
          <w:pPr>
            <w:rPr>
              <w:lang w:val="nn-NO"/>
            </w:rPr>
          </w:pPr>
          <w:r>
            <w:rPr>
              <w:lang w:val="nn-NO"/>
            </w:rPr>
            <w:t>Der var spørgsmål til punkt  b, lønrefusioner Amt og Kommuner i forhold til hvorfor beløbet nedsættes drastisk i budgettet. Mogens bedes svare herpå når han er tilbage fra ferie.</w:t>
          </w:r>
        </w:p>
        <w:p w:rsidR="00AD3EAD" w:rsidRDefault="00AD3EAD" w:rsidP="00AD3EAD">
          <w:pPr>
            <w:rPr>
              <w:lang w:val="nn-NO"/>
            </w:rPr>
          </w:pPr>
        </w:p>
        <w:p w:rsidR="001A5232" w:rsidRDefault="001A5232" w:rsidP="00AD3EAD">
          <w:pPr>
            <w:rPr>
              <w:lang w:val="nn-NO"/>
            </w:rPr>
          </w:pPr>
          <w:r>
            <w:rPr>
              <w:lang w:val="nn-NO"/>
            </w:rPr>
            <w:t>Susan gjorde opmærksom på at budgettet skal tilrettes såfremt ansøgningen fra Organiseringsgruppen (punkt 35/17) imødekommes helt eller delvist.</w:t>
          </w:r>
        </w:p>
        <w:sdt>
          <w:sdtPr>
            <w:rPr>
              <w:b w:val="0"/>
              <w:u w:val="none"/>
              <w:lang w:val="nn-NO"/>
            </w:rPr>
            <w:alias w:val="Beslutning: Overføres til melding om beslutning"/>
            <w:tag w:val="MU_Vedtak"/>
            <w:id w:val="-291376925"/>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CA21F6" w:rsidP="00AD3EAD">
              <w:pPr>
                <w:rPr>
                  <w:lang w:val="nn-NO"/>
                </w:rPr>
              </w:pPr>
              <w:r>
                <w:rPr>
                  <w:lang w:val="nn-NO"/>
                </w:rPr>
                <w:t>Godkendt.</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2" w:name="CaseRef24215773"/>
      <w:bookmarkEnd w:id="12"/>
      <w:r>
        <w:rPr>
          <w:lang w:val="nn-NO"/>
        </w:rPr>
        <w:t>32/17 Medlemstal</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32/17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773;CaseID"/>
        <w:id w:val="-35580295"/>
        <w:placeholder>
          <w:docPart w:val="20C813878CB74FBF8892AF4BBE2593F9"/>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Medlemstal</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sidR="003E7510">
            <w:rPr>
              <w:rFonts w:asciiTheme="minorHAnsi" w:hAnsiTheme="minorHAnsi"/>
              <w:sz w:val="22"/>
              <w:szCs w:val="22"/>
            </w:rPr>
            <w:t>Susan og Louise</w:t>
          </w:r>
          <w:r>
            <w:rPr>
              <w:rFonts w:asciiTheme="minorHAnsi" w:hAnsiTheme="minorHAnsi"/>
              <w:sz w:val="22"/>
              <w:szCs w:val="22"/>
            </w:rPr>
            <w:t xml:space="preserve"> gennemgår medlemsudviklingen siden seneste afdelingsbestyrelsesmøde.</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AD3EAD" w:rsidRPr="00483DB7" w:rsidRDefault="00AD3EAD" w:rsidP="00AD3EAD">
          <w:pPr>
            <w:pStyle w:val="Normalhngendeindryk"/>
            <w:jc w:val="left"/>
            <w:rPr>
              <w:rFonts w:asciiTheme="minorHAnsi" w:hAnsiTheme="minorHAnsi"/>
              <w:sz w:val="22"/>
              <w:szCs w:val="22"/>
            </w:rPr>
          </w:pPr>
        </w:p>
        <w:p w:rsidR="00AD3EAD" w:rsidRPr="00D72A22" w:rsidRDefault="00AD3EAD" w:rsidP="00AD3EAD">
          <w:pPr>
            <w:pStyle w:val="Normalhngendeindryk"/>
            <w:jc w:val="left"/>
            <w:rPr>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p w:rsidR="00AD3EAD" w:rsidRDefault="00DB3F28" w:rsidP="00AD3EAD">
          <w:pPr>
            <w:pStyle w:val="Normalhngendeindryk"/>
            <w:rPr>
              <w:rStyle w:val="TypografiNormalhngendeindrykFedTegn"/>
              <w:rFonts w:asciiTheme="minorHAnsi" w:hAnsiTheme="minorHAnsi"/>
              <w:sz w:val="22"/>
              <w:szCs w:val="22"/>
            </w:rPr>
          </w:pPr>
        </w:p>
      </w:sdtContent>
    </w:sdt>
    <w:p w:rsidR="00AD3EAD" w:rsidRDefault="00AD3EAD" w:rsidP="00AD3EAD">
      <w:pPr>
        <w:rPr>
          <w:lang w:val="nn-NO"/>
        </w:rPr>
      </w:pPr>
    </w:p>
    <w:p w:rsidR="00AD3EAD" w:rsidRDefault="00AD3EAD" w:rsidP="00AD3EAD">
      <w:pPr>
        <w:rPr>
          <w:lang w:val="nn-NO"/>
        </w:rPr>
      </w:pPr>
    </w:p>
    <w:sdt>
      <w:sdtPr>
        <w:rPr>
          <w:rFonts w:ascii="Verdana" w:hAnsi="Verdana"/>
          <w:bCs/>
          <w:u w:val="none"/>
          <w:lang w:val="nn-NO" w:eastAsia="da-DK"/>
        </w:rPr>
        <w:alias w:val="Beslutning for sag 32/17"/>
        <w:tag w:val="HandlingID24215773;CaseID"/>
        <w:id w:val="-650367715"/>
        <w:placeholder>
          <w:docPart w:val="DefaultPlaceholder_-1854013440"/>
        </w:placeholder>
      </w:sdtPr>
      <w:sdtEndPr>
        <w:rPr>
          <w:b w:val="0"/>
        </w:rPr>
      </w:sdtEndPr>
      <w:sdtContent>
        <w:p w:rsidR="00AD3EAD" w:rsidRDefault="00AD3EAD" w:rsidP="00AD3EAD">
          <w:pPr>
            <w:pStyle w:val="MUCaseTitle3"/>
            <w:rPr>
              <w:lang w:val="nn-NO"/>
            </w:rPr>
          </w:pPr>
          <w:r>
            <w:rPr>
              <w:lang w:val="nn-NO"/>
            </w:rPr>
            <w:t>Mødebehandling</w:t>
          </w:r>
        </w:p>
        <w:p w:rsidR="00AD3EAD" w:rsidRDefault="00C5687E" w:rsidP="00AD3EAD">
          <w:pPr>
            <w:rPr>
              <w:lang w:val="nn-NO"/>
            </w:rPr>
          </w:pPr>
          <w:r>
            <w:rPr>
              <w:lang w:val="nn-NO"/>
            </w:rPr>
            <w:t>Susan nævnte, at der i HB-materialet er en opgørelse over medlemsudviklingen på regionsplan og at FOA Sydfyn er den eneste afdeling i Region Syddanmark med medlemsfremgang over det seneste år. Vi har et plus på 12 medlemmer i perioden.</w:t>
          </w:r>
        </w:p>
        <w:p w:rsidR="00C5687E" w:rsidRDefault="00C5687E" w:rsidP="00AD3EAD">
          <w:pPr>
            <w:rPr>
              <w:lang w:val="nn-NO"/>
            </w:rPr>
          </w:pPr>
        </w:p>
        <w:p w:rsidR="00AD3EAD" w:rsidRDefault="00AD3EAD" w:rsidP="00AD3EAD">
          <w:pPr>
            <w:rPr>
              <w:lang w:val="nn-NO"/>
            </w:rPr>
          </w:pPr>
        </w:p>
        <w:sdt>
          <w:sdtPr>
            <w:rPr>
              <w:b w:val="0"/>
              <w:u w:val="none"/>
              <w:lang w:val="nn-NO"/>
            </w:rPr>
            <w:alias w:val="Beslutning: Overføres til melding om beslutning"/>
            <w:tag w:val="MU_Vedtak"/>
            <w:id w:val="1666510066"/>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2F126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3" w:name="CaseRef24393089"/>
      <w:bookmarkEnd w:id="13"/>
      <w:r>
        <w:rPr>
          <w:lang w:val="nn-NO"/>
        </w:rPr>
        <w:t>33/17 Orientering om tilbud om køb af digital løsning til kandidatvalg</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33/17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393089;CaseID21626921"/>
        <w:id w:val="-1664620550"/>
        <w:placeholder>
          <w:docPart w:val="6490E7386F2C426DADDF773C861156D8"/>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Susan har via mail modtaget et tilbud på køb af en digital løsning til brug ved kandidatvalg ved for eksempel generalforsamlinger o.l.</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Virksomheden MobilePeople har siden 2003 kørt og afviklet valg for kommuner, forsyningsselskaber, fagforeninger m.m. De kører med et elektronisk valgsystem, MP eValg, som er velegnet til urafstemninger, bestyrelsesvalg m.m.</w:t>
          </w:r>
        </w:p>
        <w:p w:rsidR="00AD3EAD" w:rsidRPr="00483DB7" w:rsidRDefault="00AD3EAD" w:rsidP="002F1261">
          <w:pPr>
            <w:pStyle w:val="Normalhngendeindryk"/>
            <w:ind w:left="0" w:firstLine="0"/>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Pr>
              <w:rFonts w:asciiTheme="minorHAnsi" w:hAnsiTheme="minorHAnsi"/>
              <w:sz w:val="22"/>
              <w:szCs w:val="22"/>
            </w:rPr>
            <w:tab/>
            <w:t>Til orientering.</w:t>
          </w:r>
        </w:p>
        <w:p w:rsidR="00AD3EAD" w:rsidRPr="00483DB7" w:rsidRDefault="00AD3EAD" w:rsidP="00AD3EAD">
          <w:pPr>
            <w:pStyle w:val="Normalhngendeindryk"/>
            <w:jc w:val="left"/>
            <w:rPr>
              <w:rFonts w:asciiTheme="minorHAnsi" w:hAnsiTheme="minorHAnsi"/>
              <w:sz w:val="22"/>
              <w:szCs w:val="22"/>
            </w:rPr>
          </w:pPr>
        </w:p>
        <w:p w:rsidR="00AD3EAD" w:rsidRDefault="00DB3F28" w:rsidP="00AD3EAD">
          <w:pPr>
            <w:pStyle w:val="Normalhngendeindryk"/>
            <w:rPr>
              <w:rStyle w:val="TypografiNormalhngendeindrykFedTegn"/>
              <w:rFonts w:asciiTheme="minorHAnsi" w:hAnsiTheme="minorHAnsi"/>
              <w:sz w:val="22"/>
              <w:szCs w:val="22"/>
            </w:rPr>
          </w:pPr>
        </w:p>
      </w:sdtContent>
    </w:sdt>
    <w:p w:rsidR="00AD3EAD" w:rsidRDefault="00AD3EAD" w:rsidP="00AD3EAD">
      <w:pPr>
        <w:rPr>
          <w:lang w:val="nn-NO"/>
        </w:rPr>
      </w:pPr>
    </w:p>
    <w:p w:rsidR="00AD3EAD" w:rsidRDefault="00AD3EAD" w:rsidP="00AD3EAD">
      <w:pPr>
        <w:rPr>
          <w:lang w:val="nn-NO"/>
        </w:rPr>
      </w:pPr>
    </w:p>
    <w:sdt>
      <w:sdtPr>
        <w:rPr>
          <w:rFonts w:ascii="Verdana" w:hAnsi="Verdana"/>
          <w:bCs/>
          <w:u w:val="none"/>
          <w:lang w:val="nn-NO" w:eastAsia="da-DK"/>
        </w:rPr>
        <w:alias w:val="Beslutning for sag 33/17"/>
        <w:tag w:val="HandlingID24393089;CaseID21626921"/>
        <w:id w:val="-1793361217"/>
        <w:placeholder>
          <w:docPart w:val="DefaultPlaceholder_-1854013440"/>
        </w:placeholder>
      </w:sdtPr>
      <w:sdtEndPr>
        <w:rPr>
          <w:b w:val="0"/>
        </w:rPr>
      </w:sdtEndPr>
      <w:sdtContent>
        <w:p w:rsidR="00AD3EAD" w:rsidRDefault="00AD3EAD" w:rsidP="00AD3EAD">
          <w:pPr>
            <w:pStyle w:val="MUCaseTitle3"/>
            <w:rPr>
              <w:lang w:val="nn-NO"/>
            </w:rPr>
          </w:pPr>
          <w:r>
            <w:rPr>
              <w:lang w:val="nn-NO"/>
            </w:rPr>
            <w:t>Mødebehandling</w:t>
          </w:r>
        </w:p>
        <w:p w:rsidR="00AD3EAD" w:rsidRDefault="00B67CC7" w:rsidP="00AD3EAD">
          <w:pPr>
            <w:rPr>
              <w:lang w:val="nn-NO"/>
            </w:rPr>
          </w:pPr>
          <w:r>
            <w:rPr>
              <w:lang w:val="nn-NO"/>
            </w:rPr>
            <w:t>SBN – det er en dyr løsning. Det vil koste 25.000 i oprettelse + 9.000 pr valg.</w:t>
          </w:r>
        </w:p>
        <w:p w:rsidR="00AD3EAD" w:rsidRDefault="00AD3EAD" w:rsidP="00AD3EAD">
          <w:pPr>
            <w:rPr>
              <w:lang w:val="nn-NO"/>
            </w:rPr>
          </w:pPr>
        </w:p>
        <w:sdt>
          <w:sdtPr>
            <w:rPr>
              <w:b w:val="0"/>
              <w:u w:val="none"/>
              <w:lang w:val="nn-NO"/>
            </w:rPr>
            <w:alias w:val="Beslutning: Overføres til melding om beslutning"/>
            <w:tag w:val="MU_Vedtak"/>
            <w:id w:val="1223643150"/>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B67CC7" w:rsidP="00AD3EAD">
              <w:pPr>
                <w:rPr>
                  <w:lang w:val="nn-NO"/>
                </w:rPr>
              </w:pPr>
              <w:r>
                <w:rPr>
                  <w:lang w:val="nn-NO"/>
                </w:rPr>
                <w:t>Vi følger løbende området, men det er for dyrt i denne omgang.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4" w:name="CaseRef24215862"/>
      <w:bookmarkEnd w:id="14"/>
      <w:r>
        <w:rPr>
          <w:lang w:val="nn-NO"/>
        </w:rPr>
        <w:t>34/17 Orientering fra Organiseringsgruppen</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34/17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862;CaseID"/>
        <w:id w:val="1009028622"/>
        <w:placeholder>
          <w:docPart w:val="B1671DCCF1AD47848990C9FA42BA5FC2"/>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Organiseringsgruppen v/ Louise Brandstrup Kristiansen</w:t>
          </w:r>
        </w:p>
        <w:p w:rsidR="00AD3EAD" w:rsidRPr="00483DB7" w:rsidRDefault="00AD3EAD" w:rsidP="00AD3EAD">
          <w:pPr>
            <w:pStyle w:val="Normalhngendeindryk"/>
            <w:jc w:val="left"/>
            <w:rPr>
              <w:rFonts w:asciiTheme="minorHAnsi" w:hAnsiTheme="minorHAnsi"/>
              <w:sz w:val="22"/>
              <w:szCs w:val="22"/>
            </w:rPr>
          </w:pPr>
        </w:p>
        <w:p w:rsidR="002F1261"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r>
            <w:rPr>
              <w:rFonts w:asciiTheme="minorHAnsi" w:hAnsiTheme="minorHAnsi"/>
              <w:sz w:val="22"/>
              <w:szCs w:val="22"/>
            </w:rPr>
            <w:br/>
            <w:t>Organiseringsgruppen består for nuværende af:</w:t>
          </w:r>
          <w:r>
            <w:rPr>
              <w:rFonts w:asciiTheme="minorHAnsi" w:hAnsiTheme="minorHAnsi"/>
              <w:sz w:val="22"/>
              <w:szCs w:val="22"/>
            </w:rPr>
            <w:br/>
            <w:t>- Louise Brandstrup Kristiansen</w:t>
          </w:r>
          <w:r>
            <w:rPr>
              <w:rFonts w:asciiTheme="minorHAnsi" w:hAnsiTheme="minorHAnsi"/>
              <w:sz w:val="22"/>
              <w:szCs w:val="22"/>
            </w:rPr>
            <w:br/>
            <w:t>- Rene Svedstrup</w:t>
          </w:r>
        </w:p>
        <w:p w:rsidR="00AD3EAD" w:rsidRPr="00483DB7" w:rsidRDefault="002F1261" w:rsidP="002F1261">
          <w:pPr>
            <w:pStyle w:val="Normalhngendeindryk"/>
            <w:ind w:left="2127" w:firstLine="0"/>
            <w:jc w:val="left"/>
            <w:rPr>
              <w:rFonts w:asciiTheme="minorHAnsi" w:hAnsiTheme="minorHAnsi"/>
              <w:sz w:val="22"/>
              <w:szCs w:val="22"/>
            </w:rPr>
          </w:pPr>
          <w:r>
            <w:rPr>
              <w:rStyle w:val="TypografiNormalhngendeindrykFedTegn"/>
              <w:rFonts w:asciiTheme="minorHAnsi" w:hAnsiTheme="minorHAnsi"/>
              <w:sz w:val="22"/>
              <w:szCs w:val="22"/>
            </w:rPr>
            <w:t>-</w:t>
          </w:r>
          <w:r>
            <w:rPr>
              <w:rFonts w:asciiTheme="minorHAnsi" w:hAnsiTheme="minorHAnsi"/>
              <w:sz w:val="22"/>
              <w:szCs w:val="22"/>
            </w:rPr>
            <w:t xml:space="preserve"> Winni Kielstrup Hansen</w:t>
          </w:r>
          <w:r w:rsidR="00AD3EAD">
            <w:rPr>
              <w:rFonts w:asciiTheme="minorHAnsi" w:hAnsiTheme="minorHAnsi"/>
              <w:sz w:val="22"/>
              <w:szCs w:val="22"/>
            </w:rPr>
            <w:br/>
            <w:t>- Käthe Lund</w:t>
          </w:r>
          <w:r w:rsidR="00AD3EAD">
            <w:rPr>
              <w:rFonts w:asciiTheme="minorHAnsi" w:hAnsiTheme="minorHAnsi"/>
              <w:sz w:val="22"/>
              <w:szCs w:val="22"/>
            </w:rPr>
            <w:br/>
            <w:t>- Mette Mortensen</w:t>
          </w:r>
          <w:r w:rsidR="00AD3EAD">
            <w:rPr>
              <w:rFonts w:asciiTheme="minorHAnsi" w:hAnsiTheme="minorHAnsi"/>
              <w:sz w:val="22"/>
              <w:szCs w:val="22"/>
            </w:rPr>
            <w:br/>
            <w:t>- Mikkel Juel Hansen</w:t>
          </w:r>
        </w:p>
        <w:p w:rsidR="00AD3EAD" w:rsidRPr="00483DB7" w:rsidRDefault="00AD3EAD" w:rsidP="00AD3EAD">
          <w:pPr>
            <w:pStyle w:val="Normalhngendeindryk"/>
            <w:ind w:left="0" w:firstLine="0"/>
            <w:jc w:val="left"/>
            <w:rPr>
              <w:rFonts w:asciiTheme="minorHAnsi" w:hAnsiTheme="minorHAnsi"/>
              <w:sz w:val="22"/>
              <w:szCs w:val="22"/>
            </w:rPr>
          </w:pPr>
        </w:p>
        <w:p w:rsidR="00AD3EAD" w:rsidRDefault="00AD3EAD" w:rsidP="00AD3EAD">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34/17"/>
        <w:tag w:val="HandlingID24215862;CaseID"/>
        <w:id w:val="-1253203120"/>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ED263D" w:rsidP="00AD3EAD">
          <w:pPr>
            <w:rPr>
              <w:lang w:val="nn-NO"/>
            </w:rPr>
          </w:pPr>
          <w:r>
            <w:rPr>
              <w:lang w:val="nn-NO"/>
            </w:rPr>
            <w:t>Louise orienterede.</w:t>
          </w:r>
        </w:p>
        <w:p w:rsidR="00ED263D" w:rsidRDefault="00ED263D" w:rsidP="00AD3EAD">
          <w:pPr>
            <w:rPr>
              <w:lang w:val="nn-NO"/>
            </w:rPr>
          </w:pPr>
          <w:r>
            <w:rPr>
              <w:lang w:val="nn-NO"/>
            </w:rPr>
            <w:t>I sommer var vi synlige ved Frikadellefesten i Lohals, men jeg har ikke fået nogen tilbagemeldinger.</w:t>
          </w:r>
        </w:p>
        <w:p w:rsidR="00ED263D" w:rsidRDefault="00ED263D" w:rsidP="00AD3EAD">
          <w:pPr>
            <w:rPr>
              <w:lang w:val="nn-NO"/>
            </w:rPr>
          </w:pPr>
          <w:r>
            <w:rPr>
              <w:lang w:val="nn-NO"/>
            </w:rPr>
            <w:t>Der var gl. Torvedag og det var en god dag med dårligt vejr og godt samarbejde.</w:t>
          </w:r>
        </w:p>
        <w:p w:rsidR="00ED263D" w:rsidRDefault="00ED263D" w:rsidP="00AD3EAD">
          <w:pPr>
            <w:rPr>
              <w:lang w:val="nn-NO"/>
            </w:rPr>
          </w:pPr>
          <w:r>
            <w:rPr>
              <w:lang w:val="nn-NO"/>
            </w:rPr>
            <w:t>Der har været FørFestival i samarbejde med LO og Ærødagen.</w:t>
          </w:r>
        </w:p>
        <w:p w:rsidR="00ED263D" w:rsidRDefault="00ED263D" w:rsidP="00AD3EAD">
          <w:pPr>
            <w:rPr>
              <w:lang w:val="nn-NO"/>
            </w:rPr>
          </w:pPr>
          <w:r>
            <w:rPr>
              <w:lang w:val="nn-NO"/>
            </w:rPr>
            <w:t>Det tæller altsammen godt på synlighedsbarometeret.</w:t>
          </w:r>
        </w:p>
        <w:p w:rsidR="00ED263D" w:rsidRDefault="00ED263D" w:rsidP="00AD3EAD">
          <w:pPr>
            <w:rPr>
              <w:lang w:val="nn-NO"/>
            </w:rPr>
          </w:pPr>
        </w:p>
        <w:p w:rsidR="00ED263D" w:rsidRDefault="00ED263D" w:rsidP="00AD3EAD">
          <w:pPr>
            <w:rPr>
              <w:lang w:val="nn-NO"/>
            </w:rPr>
          </w:pPr>
          <w:r>
            <w:rPr>
              <w:lang w:val="nn-NO"/>
            </w:rPr>
            <w:t>I løbet af efteråret:</w:t>
          </w:r>
        </w:p>
        <w:p w:rsidR="00ED263D" w:rsidRDefault="00ED263D" w:rsidP="00AD3EAD">
          <w:pPr>
            <w:rPr>
              <w:lang w:val="nn-NO"/>
            </w:rPr>
          </w:pPr>
          <w:r>
            <w:rPr>
              <w:lang w:val="nn-NO"/>
            </w:rPr>
            <w:t xml:space="preserve">18/9 – landsdækkende løntjek-kampagne i LO. Lægger op til at gå på gaden. Vi har talt om at lave åbent hus da vi ikke har mulighed for at gå gaden om dagen grundet TR Kompetenceafklaring samme dag. </w:t>
          </w:r>
        </w:p>
        <w:p w:rsidR="00ED263D" w:rsidRDefault="00ED263D" w:rsidP="00AD3EAD">
          <w:pPr>
            <w:rPr>
              <w:lang w:val="nn-NO"/>
            </w:rPr>
          </w:pPr>
          <w:r>
            <w:rPr>
              <w:lang w:val="nn-NO"/>
            </w:rPr>
            <w:t>Man får selvfølgelig ikke et dybdegående løntjek den dag, men ved mistanke kan der træffes aftale om konkret gennemgang.</w:t>
          </w:r>
        </w:p>
        <w:p w:rsidR="00ED263D" w:rsidRDefault="00ED263D" w:rsidP="00AD3EAD">
          <w:pPr>
            <w:rPr>
              <w:lang w:val="nn-NO"/>
            </w:rPr>
          </w:pPr>
          <w:r>
            <w:rPr>
              <w:lang w:val="nn-NO"/>
            </w:rPr>
            <w:t xml:space="preserve">Tænker det som åbent arrangement hvor ikke-medlemmer kan komme og blive meldt ind. </w:t>
          </w:r>
        </w:p>
        <w:p w:rsidR="00ED263D" w:rsidRDefault="00ED263D" w:rsidP="00AD3EAD">
          <w:pPr>
            <w:rPr>
              <w:lang w:val="nn-NO"/>
            </w:rPr>
          </w:pPr>
        </w:p>
        <w:p w:rsidR="00ED263D" w:rsidRDefault="00ED263D" w:rsidP="00AD3EAD">
          <w:pPr>
            <w:rPr>
              <w:lang w:val="nn-NO"/>
            </w:rPr>
          </w:pPr>
          <w:r>
            <w:rPr>
              <w:lang w:val="nn-NO"/>
            </w:rPr>
            <w:t xml:space="preserve">KL – kan vi tænke noget ind, så dem der ikke kan komme i det tidsrum også har mulighed for at komme. </w:t>
          </w:r>
        </w:p>
        <w:p w:rsidR="00ED263D" w:rsidRDefault="00ED263D" w:rsidP="00AD3EAD">
          <w:pPr>
            <w:rPr>
              <w:lang w:val="nn-NO"/>
            </w:rPr>
          </w:pPr>
        </w:p>
        <w:p w:rsidR="00ED263D" w:rsidRDefault="002F1261" w:rsidP="00AD3EAD">
          <w:pPr>
            <w:rPr>
              <w:lang w:val="nn-NO"/>
            </w:rPr>
          </w:pPr>
          <w:r>
            <w:rPr>
              <w:lang w:val="nn-NO"/>
            </w:rPr>
            <w:t>LBK - k</w:t>
          </w:r>
          <w:r w:rsidR="00ED263D">
            <w:rPr>
              <w:lang w:val="nn-NO"/>
            </w:rPr>
            <w:t>ampagneugen = uge 46. vi har i gruppen talt om at udvide med ugerne før og efter.</w:t>
          </w:r>
        </w:p>
        <w:p w:rsidR="00ED263D" w:rsidRDefault="00ED263D" w:rsidP="00AD3EAD">
          <w:pPr>
            <w:rPr>
              <w:lang w:val="nn-NO"/>
            </w:rPr>
          </w:pPr>
          <w:r>
            <w:rPr>
              <w:lang w:val="nn-NO"/>
            </w:rPr>
            <w:t xml:space="preserve">Vi vil prioritere TS-sektoren. </w:t>
          </w:r>
        </w:p>
        <w:p w:rsidR="00C968A3" w:rsidRDefault="00C968A3" w:rsidP="00AD3EAD">
          <w:pPr>
            <w:rPr>
              <w:lang w:val="nn-NO"/>
            </w:rPr>
          </w:pPr>
          <w:r>
            <w:rPr>
              <w:lang w:val="nn-NO"/>
            </w:rPr>
            <w:t>Det er svært at samle folk fra f.eks. CETS</w:t>
          </w:r>
          <w:r w:rsidR="002F1261">
            <w:rPr>
              <w:lang w:val="nn-NO"/>
            </w:rPr>
            <w:t>, men vi arbejder på det. Færgerne vil også være en prioritet.</w:t>
          </w:r>
        </w:p>
        <w:p w:rsidR="001C1B62" w:rsidRDefault="001C1B62" w:rsidP="00AD3EAD">
          <w:pPr>
            <w:rPr>
              <w:lang w:val="nn-NO"/>
            </w:rPr>
          </w:pPr>
        </w:p>
        <w:p w:rsidR="001C1B62" w:rsidRDefault="001C1B62" w:rsidP="00AD3EAD">
          <w:pPr>
            <w:rPr>
              <w:lang w:val="nn-NO"/>
            </w:rPr>
          </w:pPr>
          <w:r>
            <w:rPr>
              <w:lang w:val="nn-NO"/>
            </w:rPr>
            <w:t>Forbundet planægger 14/11 borgmesterdag hvor valgte tager på rundtur ved borgmestre landet over.</w:t>
          </w:r>
        </w:p>
        <w:p w:rsidR="00AD3EAD" w:rsidRDefault="00AD3EAD" w:rsidP="00AD3EAD">
          <w:pPr>
            <w:rPr>
              <w:lang w:val="nn-NO"/>
            </w:rPr>
          </w:pPr>
        </w:p>
        <w:sdt>
          <w:sdtPr>
            <w:rPr>
              <w:b w:val="0"/>
              <w:u w:val="none"/>
              <w:lang w:val="nn-NO"/>
            </w:rPr>
            <w:alias w:val="Beslutning: Overføres til melding om beslutning"/>
            <w:tag w:val="MU_Vedtak"/>
            <w:id w:val="2117172061"/>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2F126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5" w:name="CaseRef24417471"/>
      <w:bookmarkEnd w:id="15"/>
      <w:r>
        <w:rPr>
          <w:lang w:val="nn-NO"/>
        </w:rPr>
        <w:t>35/17 Ansøgning om beløb til annoncering for organiseringsgruppen</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35/17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417471;CaseID21632421"/>
        <w:id w:val="1728636808"/>
        <w:placeholder>
          <w:docPart w:val="577A7F5C2086471AB1445F64CF7D5920"/>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Organiseringsgruppen ansøger om beløb til annoncering.</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Louise fremlægger ansøgningen og motivationen herfor.</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2F1261">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afgørelse</w:t>
          </w:r>
        </w:p>
        <w:p w:rsidR="00AD3EAD" w:rsidRPr="00483DB7" w:rsidRDefault="00AD3EAD" w:rsidP="00AD3EAD">
          <w:pPr>
            <w:pStyle w:val="Normalhngendeindryk"/>
            <w:jc w:val="left"/>
            <w:rPr>
              <w:rFonts w:asciiTheme="minorHAnsi" w:hAnsiTheme="minorHAnsi"/>
              <w:b/>
              <w:sz w:val="22"/>
              <w:szCs w:val="22"/>
            </w:rPr>
          </w:pPr>
        </w:p>
        <w:p w:rsidR="00AD3EAD" w:rsidRDefault="00AD3EAD" w:rsidP="00AD3E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 fra organiseringsgruppen</w:t>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35/17"/>
        <w:tag w:val="HandlingID24417471;CaseID21632421"/>
        <w:id w:val="-216826599"/>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701019" w:rsidP="00AD3EAD">
          <w:pPr>
            <w:rPr>
              <w:lang w:val="nn-NO"/>
            </w:rPr>
          </w:pPr>
          <w:r>
            <w:rPr>
              <w:lang w:val="nn-NO"/>
            </w:rPr>
            <w:t>Louise gennemgik ansøgning om beløbsramme for organiseringsgruppen.</w:t>
          </w:r>
        </w:p>
        <w:p w:rsidR="00701019" w:rsidRDefault="00701019" w:rsidP="00AD3EAD">
          <w:pPr>
            <w:rPr>
              <w:lang w:val="nn-NO"/>
            </w:rPr>
          </w:pPr>
          <w:r>
            <w:rPr>
              <w:lang w:val="nn-NO"/>
            </w:rPr>
            <w:t>Der ansøges om årligt budget på 10.000 og 5.000 for resten af 2017, herunder 2.000 målrettet Facebook og muligheden for at bruge annoncekroner til Facebook og konkrete ting.</w:t>
          </w:r>
        </w:p>
        <w:p w:rsidR="00AD3EAD" w:rsidRDefault="00AD3EAD" w:rsidP="00AD3EAD">
          <w:pPr>
            <w:rPr>
              <w:lang w:val="nn-NO"/>
            </w:rPr>
          </w:pPr>
        </w:p>
        <w:sdt>
          <w:sdtPr>
            <w:rPr>
              <w:b w:val="0"/>
              <w:u w:val="none"/>
              <w:lang w:val="nn-NO"/>
            </w:rPr>
            <w:alias w:val="Beslutning: Overføres til melding om beslutning"/>
            <w:tag w:val="MU_Vedtak"/>
            <w:id w:val="1197269470"/>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701019" w:rsidP="00AD3EAD">
              <w:pPr>
                <w:rPr>
                  <w:lang w:val="nn-NO"/>
                </w:rPr>
              </w:pPr>
              <w:r>
                <w:rPr>
                  <w:lang w:val="nn-NO"/>
                </w:rPr>
                <w:t>Enstemmigt vedtaget.</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6" w:name="CaseRef24215842"/>
      <w:bookmarkEnd w:id="16"/>
      <w:r>
        <w:rPr>
          <w:lang w:val="nn-NO"/>
        </w:rPr>
        <w:t>36/17 Orientering fra A-kassen</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36/17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842;CaseID"/>
        <w:id w:val="-1201705599"/>
        <w:placeholder>
          <w:docPart w:val="603B0972DD754D308A01A41C4F7A28AC"/>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A-kassen</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2F1261">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sidR="002F1261">
            <w:rPr>
              <w:rFonts w:asciiTheme="minorHAnsi" w:hAnsiTheme="minorHAnsi"/>
              <w:sz w:val="22"/>
              <w:szCs w:val="22"/>
            </w:rPr>
            <w:t>Til orientering.</w:t>
          </w:r>
        </w:p>
        <w:p w:rsidR="00AD3EAD" w:rsidRDefault="00DB3F28" w:rsidP="00AD3EAD">
          <w:pPr>
            <w:pStyle w:val="Normalhngendeindryk"/>
            <w:rPr>
              <w:rStyle w:val="TypografiNormalhngendeindrykFedTegn"/>
              <w:rFonts w:asciiTheme="minorHAnsi" w:hAnsiTheme="minorHAnsi"/>
              <w:sz w:val="22"/>
              <w:szCs w:val="22"/>
            </w:rPr>
          </w:pPr>
        </w:p>
      </w:sdtContent>
    </w:sdt>
    <w:p w:rsidR="00AD3EAD" w:rsidRDefault="00AD3EAD" w:rsidP="00AD3EAD">
      <w:pPr>
        <w:rPr>
          <w:lang w:val="nn-NO"/>
        </w:rPr>
      </w:pPr>
    </w:p>
    <w:p w:rsidR="00AD3EAD" w:rsidRDefault="00AD3EAD" w:rsidP="00AD3EAD">
      <w:pPr>
        <w:rPr>
          <w:lang w:val="nn-NO"/>
        </w:rPr>
      </w:pPr>
    </w:p>
    <w:sdt>
      <w:sdtPr>
        <w:rPr>
          <w:rFonts w:ascii="Verdana" w:hAnsi="Verdana"/>
          <w:bCs/>
          <w:u w:val="none"/>
          <w:lang w:val="nn-NO" w:eastAsia="da-DK"/>
        </w:rPr>
        <w:alias w:val="Beslutning for sag 36/17"/>
        <w:tag w:val="HandlingID24215842;CaseID"/>
        <w:id w:val="-859127045"/>
        <w:placeholder>
          <w:docPart w:val="DefaultPlaceholder_-1854013440"/>
        </w:placeholder>
      </w:sdtPr>
      <w:sdtEndPr>
        <w:rPr>
          <w:b w:val="0"/>
        </w:rPr>
      </w:sdtEndPr>
      <w:sdtContent>
        <w:p w:rsidR="00AD3EAD" w:rsidRDefault="00AD3EAD" w:rsidP="00AD3EAD">
          <w:pPr>
            <w:pStyle w:val="MUCaseTitle3"/>
            <w:rPr>
              <w:lang w:val="nn-NO"/>
            </w:rPr>
          </w:pPr>
          <w:r>
            <w:rPr>
              <w:lang w:val="nn-NO"/>
            </w:rPr>
            <w:t>Mødebehandling</w:t>
          </w:r>
        </w:p>
        <w:p w:rsidR="00AD3EAD" w:rsidRDefault="006E5AE4" w:rsidP="00AD3EAD">
          <w:pPr>
            <w:rPr>
              <w:lang w:val="nn-NO"/>
            </w:rPr>
          </w:pPr>
          <w:r>
            <w:rPr>
              <w:lang w:val="nn-NO"/>
            </w:rPr>
            <w:t xml:space="preserve">Laila Madsen orienterede kort om A-kassens virke. Oplevelsen er at mange af vores medlemmer er kommet i arbejde. Har dog ikke set nogle aktuelle ledighedstal. </w:t>
          </w:r>
        </w:p>
        <w:p w:rsidR="006E5AE4" w:rsidRDefault="006E5AE4" w:rsidP="00AD3EAD">
          <w:pPr>
            <w:rPr>
              <w:lang w:val="nn-NO"/>
            </w:rPr>
          </w:pPr>
          <w:r>
            <w:rPr>
              <w:lang w:val="nn-NO"/>
            </w:rPr>
            <w:t xml:space="preserve">Vi har forsøgt hele sommeren at optimere på FOA JobMatch. Vi havde mange medlemmer, der havde lavet aftaler på vikariater henover sommeren, som så ikke var til rådighed for JobMatch. Vi har modtaget en del jobordrer, men de er indkommet forholdsvist sent, så derfor har vi ikke kunne honorere behovene hver gang. </w:t>
          </w:r>
        </w:p>
        <w:p w:rsidR="006E5AE4" w:rsidRDefault="006E5AE4" w:rsidP="00AD3EAD">
          <w:pPr>
            <w:rPr>
              <w:lang w:val="nn-NO"/>
            </w:rPr>
          </w:pPr>
          <w:r>
            <w:rPr>
              <w:lang w:val="nn-NO"/>
            </w:rPr>
            <w:t>Vi har fået en elev i A-kassen og det er blandt andet hendes arbejdsområde, så der er fokus på det og afsat ressourcer til det.</w:t>
          </w:r>
        </w:p>
        <w:p w:rsidR="006E5AE4" w:rsidRDefault="006E5AE4" w:rsidP="00AD3EAD">
          <w:pPr>
            <w:rPr>
              <w:lang w:val="nn-NO"/>
            </w:rPr>
          </w:pPr>
          <w:r>
            <w:rPr>
              <w:lang w:val="nn-NO"/>
            </w:rPr>
            <w:t xml:space="preserve">Vi er glade for samarbejdet med faglig afdeling omkring det. </w:t>
          </w:r>
        </w:p>
        <w:p w:rsidR="006E5AE4" w:rsidRDefault="006E5AE4" w:rsidP="00AD3EAD">
          <w:pPr>
            <w:rPr>
              <w:lang w:val="nn-NO"/>
            </w:rPr>
          </w:pPr>
        </w:p>
        <w:p w:rsidR="006E5AE4" w:rsidRDefault="006E5AE4" w:rsidP="00AD3EAD">
          <w:pPr>
            <w:rPr>
              <w:lang w:val="nn-NO"/>
            </w:rPr>
          </w:pPr>
          <w:r>
            <w:rPr>
              <w:lang w:val="nn-NO"/>
            </w:rPr>
            <w:t>LBK – er der nogle kommuner/arbejdsgivere der bruger jobMatch mere end andre?</w:t>
          </w:r>
        </w:p>
        <w:p w:rsidR="006E5AE4" w:rsidRDefault="006E5AE4" w:rsidP="00AD3EAD">
          <w:pPr>
            <w:rPr>
              <w:lang w:val="nn-NO"/>
            </w:rPr>
          </w:pPr>
        </w:p>
        <w:p w:rsidR="006E5AE4" w:rsidRDefault="006E5AE4" w:rsidP="00AD3EAD">
          <w:pPr>
            <w:rPr>
              <w:lang w:val="nn-NO"/>
            </w:rPr>
          </w:pPr>
          <w:r>
            <w:rPr>
              <w:lang w:val="nn-NO"/>
            </w:rPr>
            <w:t xml:space="preserve">LM – det er meget Svendborg Kommune og til dels Langeland, der bruger det. Vi har aftale med Odense at vi også slår deres job op. </w:t>
          </w:r>
        </w:p>
        <w:p w:rsidR="006E5AE4" w:rsidRDefault="006E5AE4" w:rsidP="00AD3EAD">
          <w:pPr>
            <w:rPr>
              <w:lang w:val="nn-NO"/>
            </w:rPr>
          </w:pPr>
        </w:p>
        <w:p w:rsidR="006E5AE4" w:rsidRDefault="006E5AE4" w:rsidP="00AD3EAD">
          <w:pPr>
            <w:rPr>
              <w:lang w:val="nn-NO"/>
            </w:rPr>
          </w:pPr>
          <w:r>
            <w:rPr>
              <w:lang w:val="nn-NO"/>
            </w:rPr>
            <w:t>RS – er det et problem, at folk ikke møder op til et aftalt formidlet job?</w:t>
          </w:r>
        </w:p>
        <w:p w:rsidR="006E5AE4" w:rsidRDefault="006E5AE4" w:rsidP="00AD3EAD">
          <w:pPr>
            <w:rPr>
              <w:lang w:val="nn-NO"/>
            </w:rPr>
          </w:pPr>
        </w:p>
        <w:p w:rsidR="006E5AE4" w:rsidRDefault="006E5AE4" w:rsidP="00AD3EAD">
          <w:pPr>
            <w:rPr>
              <w:lang w:val="nn-NO"/>
            </w:rPr>
          </w:pPr>
          <w:r>
            <w:rPr>
              <w:lang w:val="nn-NO"/>
            </w:rPr>
            <w:t xml:space="preserve">LM – det sker, men vi forsøger at undgå det, nogle gang ramler det dog sammen med de øvrige krav der stilles til ledige medlemmer i forhold til hvis de er ledige. Vi er afhængige af en tilbagemelding fra arbejdspladserne. </w:t>
          </w:r>
        </w:p>
        <w:p w:rsidR="006E5AE4" w:rsidRDefault="006E5AE4" w:rsidP="00AD3EAD">
          <w:pPr>
            <w:rPr>
              <w:lang w:val="nn-NO"/>
            </w:rPr>
          </w:pPr>
        </w:p>
        <w:p w:rsidR="006E5AE4" w:rsidRDefault="006E5AE4" w:rsidP="00AD3EAD">
          <w:pPr>
            <w:rPr>
              <w:lang w:val="nn-NO"/>
            </w:rPr>
          </w:pPr>
          <w:r>
            <w:rPr>
              <w:lang w:val="nn-NO"/>
            </w:rPr>
            <w:t xml:space="preserve">AL – jeg har gjort brug af JobMatch på mine 2 arbejdspladser. Desværre blev min sidste leder negativt indstillet da det ikke lykkedes at få besat en stilling. </w:t>
          </w:r>
        </w:p>
        <w:p w:rsidR="006E5AE4" w:rsidRDefault="006E5AE4" w:rsidP="00AD3EAD">
          <w:pPr>
            <w:rPr>
              <w:lang w:val="nn-NO"/>
            </w:rPr>
          </w:pPr>
        </w:p>
        <w:p w:rsidR="006E5AE4" w:rsidRDefault="002068CD" w:rsidP="00AD3EAD">
          <w:pPr>
            <w:rPr>
              <w:lang w:val="nn-NO"/>
            </w:rPr>
          </w:pPr>
          <w:r>
            <w:rPr>
              <w:lang w:val="nn-NO"/>
            </w:rPr>
            <w:t>LBK – jeg har henvist medlemmer til FOA JobMAtch hvis de har været sygemeldt pga forholdene på en specifik arbejdsplads.</w:t>
          </w:r>
        </w:p>
        <w:p w:rsidR="002068CD" w:rsidRDefault="002068CD" w:rsidP="00AD3EAD">
          <w:pPr>
            <w:rPr>
              <w:lang w:val="nn-NO"/>
            </w:rPr>
          </w:pPr>
        </w:p>
        <w:p w:rsidR="002068CD" w:rsidRDefault="002068CD" w:rsidP="00AD3EAD">
          <w:pPr>
            <w:rPr>
              <w:lang w:val="nn-NO"/>
            </w:rPr>
          </w:pPr>
          <w:r>
            <w:rPr>
              <w:lang w:val="nn-NO"/>
            </w:rPr>
            <w:t xml:space="preserve">LM – vi er også meget optaget af den nye dagpengereform. </w:t>
          </w:r>
        </w:p>
        <w:p w:rsidR="002068CD" w:rsidRDefault="002068CD" w:rsidP="00AD3EAD">
          <w:pPr>
            <w:rPr>
              <w:lang w:val="nn-NO"/>
            </w:rPr>
          </w:pPr>
          <w:r>
            <w:rPr>
              <w:lang w:val="nn-NO"/>
            </w:rPr>
            <w:t>Alle timer kan nu omkonventeres til dagpengeret, men vi er i juli overgået til nogle nye udbetalingsperioder og i den forbindelse har vi nogle IT-udfordringer, som der arbejdes med.</w:t>
          </w:r>
        </w:p>
        <w:p w:rsidR="002068CD" w:rsidRDefault="002068CD" w:rsidP="00AD3EAD">
          <w:pPr>
            <w:rPr>
              <w:lang w:val="nn-NO"/>
            </w:rPr>
          </w:pPr>
        </w:p>
        <w:p w:rsidR="002068CD" w:rsidRDefault="002068CD" w:rsidP="00AD3EAD">
          <w:pPr>
            <w:rPr>
              <w:lang w:val="nn-NO"/>
            </w:rPr>
          </w:pPr>
          <w:r>
            <w:rPr>
              <w:lang w:val="nn-NO"/>
            </w:rPr>
            <w:t xml:space="preserve">SBNI – Lone Nielsen har sagt sin stilling op, der er ansættelsessamtaler 24-25. august. Jeg er med og Ninna fra Odense, TR samt 2 fra forbundet. Der er kommet 33 ansøgninger. Der er tale om et genopslag. </w:t>
          </w:r>
        </w:p>
        <w:p w:rsidR="003413A0" w:rsidRDefault="003413A0" w:rsidP="00AD3EAD">
          <w:pPr>
            <w:rPr>
              <w:lang w:val="nn-NO"/>
            </w:rPr>
          </w:pPr>
        </w:p>
        <w:p w:rsidR="00C5687E" w:rsidRDefault="003413A0" w:rsidP="00AD3EAD">
          <w:pPr>
            <w:rPr>
              <w:lang w:val="nn-NO"/>
            </w:rPr>
          </w:pPr>
          <w:r>
            <w:rPr>
              <w:lang w:val="nn-NO"/>
            </w:rPr>
            <w:t xml:space="preserve">LM vi har ansat Marianne som voksenelev – der er ansat 6 a-kasseelever på landsplan. </w:t>
          </w:r>
        </w:p>
        <w:p w:rsidR="00AD3EAD" w:rsidRDefault="00AD3EAD" w:rsidP="00AD3EAD">
          <w:pPr>
            <w:rPr>
              <w:lang w:val="nn-NO"/>
            </w:rPr>
          </w:pPr>
        </w:p>
        <w:sdt>
          <w:sdtPr>
            <w:rPr>
              <w:b w:val="0"/>
              <w:u w:val="none"/>
              <w:lang w:val="nn-NO"/>
            </w:rPr>
            <w:alias w:val="Beslutning: Overføres til melding om beslutning"/>
            <w:tag w:val="MU_Vedtak"/>
            <w:id w:val="21301620"/>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C5687E" w:rsidRDefault="00C5687E" w:rsidP="00AD3EAD">
              <w:pPr>
                <w:rPr>
                  <w:lang w:val="nn-NO"/>
                </w:rPr>
              </w:pPr>
              <w:r>
                <w:rPr>
                  <w:lang w:val="nn-NO"/>
                </w:rPr>
                <w:t>De nye dagpengeregler omdeles i pjeceform ved næste temadag.</w:t>
              </w:r>
            </w:p>
            <w:p w:rsidR="00C5687E" w:rsidRDefault="00C5687E" w:rsidP="00AD3EAD">
              <w:pPr>
                <w:rPr>
                  <w:lang w:val="nn-NO"/>
                </w:rPr>
              </w:pPr>
              <w:r>
                <w:rPr>
                  <w:lang w:val="nn-NO"/>
                </w:rPr>
                <w:t>Laila bestiler dem hjem.</w:t>
              </w:r>
            </w:p>
            <w:p w:rsidR="00C5687E" w:rsidRDefault="00C5687E" w:rsidP="00AD3EAD">
              <w:pPr>
                <w:rPr>
                  <w:lang w:val="nn-NO"/>
                </w:rPr>
              </w:pPr>
            </w:p>
            <w:p w:rsidR="00AD3EAD" w:rsidRDefault="002F126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7" w:name="CaseRef24215821"/>
      <w:bookmarkEnd w:id="17"/>
      <w:r>
        <w:rPr>
          <w:lang w:val="nn-NO"/>
        </w:rPr>
        <w:t>37/17 Orientering fra TR/AMR</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37/17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821;CaseID"/>
        <w:id w:val="345836977"/>
        <w:placeholder>
          <w:docPart w:val="63BFF292BB944479A400AE28AF780147"/>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TR og AMR</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Tillidsrepræsentant i FOA Sydfyn Christian Leth og Arbejdsmiljørepræsentant Mette Mortensen orienterer om seneste nyt fra deres respektive områder.</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AD3EAD" w:rsidRPr="00483DB7" w:rsidRDefault="00AD3EAD" w:rsidP="00AD3EAD">
          <w:pPr>
            <w:pStyle w:val="Normalhngendeindryk"/>
            <w:jc w:val="left"/>
            <w:rPr>
              <w:rFonts w:asciiTheme="minorHAnsi" w:hAnsiTheme="minorHAnsi"/>
              <w:sz w:val="22"/>
              <w:szCs w:val="22"/>
            </w:rPr>
          </w:pPr>
        </w:p>
        <w:p w:rsidR="00AD3EAD" w:rsidRDefault="00DB3F28" w:rsidP="00AD3EAD">
          <w:pPr>
            <w:pStyle w:val="Normalhngendeindryk"/>
            <w:rPr>
              <w:rStyle w:val="TypografiNormalhngendeindrykFedTegn"/>
              <w:rFonts w:asciiTheme="minorHAnsi" w:hAnsiTheme="minorHAnsi"/>
              <w:sz w:val="22"/>
              <w:szCs w:val="22"/>
            </w:rPr>
          </w:pPr>
        </w:p>
      </w:sdtContent>
    </w:sdt>
    <w:p w:rsidR="00AD3EAD" w:rsidRDefault="00AD3EAD" w:rsidP="00AD3EAD">
      <w:pPr>
        <w:rPr>
          <w:lang w:val="nn-NO"/>
        </w:rPr>
      </w:pPr>
    </w:p>
    <w:p w:rsidR="00AD3EAD" w:rsidRDefault="00AD3EAD" w:rsidP="00AD3EAD">
      <w:pPr>
        <w:rPr>
          <w:lang w:val="nn-NO"/>
        </w:rPr>
      </w:pPr>
    </w:p>
    <w:sdt>
      <w:sdtPr>
        <w:rPr>
          <w:rFonts w:ascii="Verdana" w:hAnsi="Verdana"/>
          <w:bCs/>
          <w:u w:val="none"/>
          <w:lang w:val="nn-NO" w:eastAsia="da-DK"/>
        </w:rPr>
        <w:alias w:val="Beslutning for sag 37/17"/>
        <w:tag w:val="HandlingID24215821;CaseID"/>
        <w:id w:val="-159929749"/>
        <w:placeholder>
          <w:docPart w:val="DefaultPlaceholder_-1854013440"/>
        </w:placeholder>
      </w:sdtPr>
      <w:sdtEndPr>
        <w:rPr>
          <w:b w:val="0"/>
        </w:rPr>
      </w:sdtEndPr>
      <w:sdtContent>
        <w:p w:rsidR="00AD3EAD" w:rsidRDefault="00AD3EAD" w:rsidP="00AD3EAD">
          <w:pPr>
            <w:pStyle w:val="MUCaseTitle3"/>
            <w:rPr>
              <w:lang w:val="nn-NO"/>
            </w:rPr>
          </w:pPr>
          <w:r>
            <w:rPr>
              <w:lang w:val="nn-NO"/>
            </w:rPr>
            <w:t>Mødebehandling</w:t>
          </w:r>
        </w:p>
        <w:p w:rsidR="00AD3EAD" w:rsidRDefault="00652F91" w:rsidP="00AD3EAD">
          <w:pPr>
            <w:rPr>
              <w:lang w:val="nn-NO"/>
            </w:rPr>
          </w:pPr>
          <w:r>
            <w:rPr>
              <w:lang w:val="nn-NO"/>
            </w:rPr>
            <w:t xml:space="preserve">MM – vi har haft personalekonference og har efterfølgende haft opfølgningsmøde i juni. Vi gennemgik det fra konferencen. Nogle af tingene er trådt i kraft, blandt andet i receptionen i forhold til den måde vi modtager medlemmer og ekspederer telefoniske henvendelser på. </w:t>
          </w:r>
        </w:p>
        <w:p w:rsidR="00652F91" w:rsidRDefault="00652F91" w:rsidP="00AD3EAD">
          <w:pPr>
            <w:rPr>
              <w:lang w:val="nn-NO"/>
            </w:rPr>
          </w:pPr>
          <w:r>
            <w:rPr>
              <w:lang w:val="nn-NO"/>
            </w:rPr>
            <w:t>Det skal evalueres i efteråret.</w:t>
          </w:r>
        </w:p>
        <w:p w:rsidR="00652F91" w:rsidRDefault="00652F91" w:rsidP="00AD3EAD">
          <w:pPr>
            <w:rPr>
              <w:lang w:val="nn-NO"/>
            </w:rPr>
          </w:pPr>
          <w:r>
            <w:rPr>
              <w:lang w:val="nn-NO"/>
            </w:rPr>
            <w:t>Vi har også ændret nogle ting ift når vi modtager mail – tit modtager vi samme mail flere gange, så det prøver vi også at optimere på.</w:t>
          </w:r>
        </w:p>
        <w:p w:rsidR="00652F91" w:rsidRDefault="00652F91" w:rsidP="00AD3EAD">
          <w:pPr>
            <w:rPr>
              <w:lang w:val="nn-NO"/>
            </w:rPr>
          </w:pPr>
          <w:r>
            <w:rPr>
              <w:lang w:val="nn-NO"/>
            </w:rPr>
            <w:t>Vi arbejder med at ændre mødestruktur. Vi har blandt andet inddraget a-kassen i nogle møder, blandt andet ugentlige tirsdagsmøder, hvor a-kassen deltager hver 2. uge. Vi har prøvet det nogle gange, men det har været ferietid. Blomstringsgruppen holder møde primo september i forhold til egen fremtid.</w:t>
          </w:r>
        </w:p>
        <w:p w:rsidR="00652F91" w:rsidRDefault="00652F91" w:rsidP="00AD3EAD">
          <w:pPr>
            <w:rPr>
              <w:lang w:val="nn-NO"/>
            </w:rPr>
          </w:pPr>
          <w:r>
            <w:rPr>
              <w:lang w:val="nn-NO"/>
            </w:rPr>
            <w:t xml:space="preserve">DJ og jeg har haft møde i forhold til at vi skal til at lave APV igen. </w:t>
          </w:r>
        </w:p>
        <w:p w:rsidR="00652F91" w:rsidRDefault="00652F91" w:rsidP="00AD3EAD">
          <w:pPr>
            <w:rPr>
              <w:lang w:val="nn-NO"/>
            </w:rPr>
          </w:pPr>
        </w:p>
        <w:p w:rsidR="00652F91" w:rsidRDefault="00652F91" w:rsidP="00AD3EAD">
          <w:pPr>
            <w:rPr>
              <w:lang w:val="nn-NO"/>
            </w:rPr>
          </w:pPr>
          <w:r>
            <w:rPr>
              <w:lang w:val="nn-NO"/>
            </w:rPr>
            <w:t xml:space="preserve">CL – I forhold til personalesituationen: vi har fået Lotte igen og vi har fået Marianne, som er elev i a-kassen. Carin er stoppet i a-kassens. Inden længe ansættes en ny a-kasseleder. </w:t>
          </w:r>
        </w:p>
        <w:p w:rsidR="00F8247F" w:rsidRDefault="00652F91" w:rsidP="00AD3EAD">
          <w:pPr>
            <w:rPr>
              <w:lang w:val="nn-NO"/>
            </w:rPr>
          </w:pPr>
          <w:r>
            <w:rPr>
              <w:lang w:val="nn-NO"/>
            </w:rPr>
            <w:t>Vi har holdt vores årlige sommerarrangement, hvor vi var ude og brygge øl i Odense ved Bryg-selv.</w:t>
          </w:r>
        </w:p>
        <w:p w:rsidR="00AD3EAD" w:rsidRDefault="00AD3EAD" w:rsidP="00AD3EAD">
          <w:pPr>
            <w:rPr>
              <w:lang w:val="nn-NO"/>
            </w:rPr>
          </w:pPr>
        </w:p>
        <w:sdt>
          <w:sdtPr>
            <w:rPr>
              <w:b w:val="0"/>
              <w:u w:val="none"/>
              <w:lang w:val="nn-NO"/>
            </w:rPr>
            <w:alias w:val="Beslutning: Overføres til melding om beslutning"/>
            <w:tag w:val="MU_Vedtak"/>
            <w:id w:val="-1250806218"/>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652F9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8" w:name="CaseRef24215881"/>
      <w:bookmarkEnd w:id="18"/>
      <w:r>
        <w:rPr>
          <w:lang w:val="nn-NO"/>
        </w:rPr>
        <w:t>38/17 Orientering fra seneste HB-møde</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38/17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881;CaseID"/>
        <w:id w:val="-1786108725"/>
        <w:placeholder>
          <w:docPart w:val="FFE7F919C134413CA6B6C14FCA9313CA"/>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seneste HB-møde.</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AD3EAD" w:rsidRPr="00483DB7" w:rsidRDefault="00AD3EAD" w:rsidP="00AD3EAD">
          <w:pPr>
            <w:pStyle w:val="Normalhngendeindryk"/>
            <w:jc w:val="left"/>
            <w:rPr>
              <w:rFonts w:asciiTheme="minorHAnsi" w:hAnsiTheme="minorHAnsi"/>
              <w:sz w:val="22"/>
              <w:szCs w:val="22"/>
            </w:rPr>
          </w:pPr>
        </w:p>
        <w:p w:rsidR="00AD3EAD" w:rsidRDefault="00AD3EAD" w:rsidP="00AD3E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38/17"/>
        <w:tag w:val="HandlingID24215881;CaseID"/>
        <w:id w:val="583187334"/>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166804" w:rsidP="00AD3EAD">
          <w:pPr>
            <w:rPr>
              <w:lang w:val="nn-NO"/>
            </w:rPr>
          </w:pPr>
          <w:r>
            <w:rPr>
              <w:lang w:val="nn-NO"/>
            </w:rPr>
            <w:t xml:space="preserve">Susan orienterede kort fra seneste HB-møde den 13.06.2017. </w:t>
          </w:r>
        </w:p>
        <w:p w:rsidR="00166804" w:rsidRDefault="00166804" w:rsidP="00AD3EAD">
          <w:pPr>
            <w:rPr>
              <w:lang w:val="nn-NO"/>
            </w:rPr>
          </w:pPr>
        </w:p>
        <w:p w:rsidR="00166804" w:rsidRDefault="00166804" w:rsidP="00AD3EAD">
          <w:pPr>
            <w:rPr>
              <w:lang w:val="nn-NO"/>
            </w:rPr>
          </w:pPr>
          <w:r>
            <w:rPr>
              <w:lang w:val="nn-NO"/>
            </w:rPr>
            <w:t xml:space="preserve">Der var herefter en debat omkring blandt andet portør-området. </w:t>
          </w:r>
        </w:p>
        <w:p w:rsidR="00AD3EAD" w:rsidRDefault="00AD3EAD" w:rsidP="00AD3EAD">
          <w:pPr>
            <w:rPr>
              <w:lang w:val="nn-NO"/>
            </w:rPr>
          </w:pPr>
        </w:p>
        <w:sdt>
          <w:sdtPr>
            <w:rPr>
              <w:b w:val="0"/>
              <w:u w:val="none"/>
              <w:lang w:val="nn-NO"/>
            </w:rPr>
            <w:alias w:val="Beslutning: Overføres til melding om beslutning"/>
            <w:tag w:val="MU_Vedtak"/>
            <w:id w:val="1143167305"/>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2F126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19" w:name="CaseRef24215899"/>
      <w:bookmarkEnd w:id="19"/>
      <w:r>
        <w:rPr>
          <w:lang w:val="nn-NO"/>
        </w:rPr>
        <w:t>39/17 Spørgsmål til kommende HB-møde</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39/17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899;CaseID"/>
        <w:id w:val="-684585051"/>
        <w:placeholder>
          <w:docPart w:val="A9410A5D63404F99871105A78C7D28E0"/>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om kommende HB-møde.</w:t>
          </w:r>
          <w:r w:rsidRPr="00483DB7">
            <w:rPr>
              <w:rFonts w:asciiTheme="minorHAnsi" w:hAnsiTheme="minorHAnsi"/>
              <w:sz w:val="22"/>
              <w:szCs w:val="22"/>
            </w:rPr>
            <w:t xml:space="preserve"> </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gensidig orientering.</w:t>
          </w:r>
        </w:p>
        <w:p w:rsidR="00AD3EAD" w:rsidRPr="00483DB7" w:rsidRDefault="00AD3EAD" w:rsidP="00AD3EAD">
          <w:pPr>
            <w:pStyle w:val="Normalhngendeindryk"/>
            <w:jc w:val="left"/>
            <w:rPr>
              <w:rFonts w:asciiTheme="minorHAnsi" w:hAnsiTheme="minorHAnsi"/>
              <w:b/>
              <w:sz w:val="22"/>
              <w:szCs w:val="22"/>
            </w:rPr>
          </w:pPr>
        </w:p>
        <w:p w:rsidR="00AD3EAD" w:rsidRDefault="00AD3EAD" w:rsidP="00AD3E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39/17"/>
        <w:tag w:val="HandlingID24215899;CaseID"/>
        <w:id w:val="632378639"/>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2B2F36" w:rsidP="00AD3EAD">
          <w:pPr>
            <w:rPr>
              <w:lang w:val="nn-NO"/>
            </w:rPr>
          </w:pPr>
          <w:r>
            <w:rPr>
              <w:lang w:val="nn-NO"/>
            </w:rPr>
            <w:t>Rene spurgte ind til hvordan FOA er stillet i forhold til OK-forhandlinger i de</w:t>
          </w:r>
          <w:r w:rsidR="001A5232">
            <w:rPr>
              <w:lang w:val="nn-NO"/>
            </w:rPr>
            <w:t xml:space="preserve"> store forhandlingsfællesskaber ved OK på det private område.</w:t>
          </w:r>
        </w:p>
        <w:p w:rsidR="002B2F36" w:rsidRDefault="002B2F36" w:rsidP="00AD3EAD">
          <w:pPr>
            <w:rPr>
              <w:lang w:val="nn-NO"/>
            </w:rPr>
          </w:pPr>
          <w:r>
            <w:rPr>
              <w:lang w:val="nn-NO"/>
            </w:rPr>
            <w:t>Susan svarede, at reelt kan vi kun stemme ja eller nej.</w:t>
          </w:r>
        </w:p>
        <w:p w:rsidR="002B2F36" w:rsidRDefault="002B2F36" w:rsidP="00AD3EAD">
          <w:pPr>
            <w:rPr>
              <w:lang w:val="nn-NO"/>
            </w:rPr>
          </w:pPr>
        </w:p>
        <w:p w:rsidR="002B2F36" w:rsidRDefault="00CB5B21" w:rsidP="00AD3EAD">
          <w:pPr>
            <w:rPr>
              <w:lang w:val="nn-NO"/>
            </w:rPr>
          </w:pPr>
          <w:r>
            <w:rPr>
              <w:lang w:val="nn-NO"/>
            </w:rPr>
            <w:t>Det var herefter en længere debat.</w:t>
          </w:r>
        </w:p>
        <w:p w:rsidR="00AD3EAD" w:rsidRDefault="00AD3EAD" w:rsidP="00AD3EAD">
          <w:pPr>
            <w:rPr>
              <w:lang w:val="nn-NO"/>
            </w:rPr>
          </w:pPr>
        </w:p>
        <w:sdt>
          <w:sdtPr>
            <w:rPr>
              <w:b w:val="0"/>
              <w:u w:val="none"/>
              <w:lang w:val="nn-NO"/>
            </w:rPr>
            <w:alias w:val="Beslutning: Overføres til melding om beslutning"/>
            <w:tag w:val="MU_Vedtak"/>
            <w:id w:val="1698496407"/>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2F126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20" w:name="CaseRef24215926"/>
      <w:bookmarkEnd w:id="20"/>
      <w:r>
        <w:rPr>
          <w:lang w:val="nn-NO"/>
        </w:rPr>
        <w:t>40/17 Temadebat</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40/17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926;CaseID"/>
        <w:id w:val="436639446"/>
        <w:placeholder>
          <w:docPart w:val="23C4435DA5674235AC1AE6499700D279"/>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Temadebat</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arbejdes med temadebat ud fra fremsendte bilag.</w:t>
          </w:r>
        </w:p>
        <w:p w:rsidR="00AD3EAD" w:rsidRPr="00483DB7" w:rsidRDefault="00AD3EAD" w:rsidP="00AD3EAD">
          <w:pPr>
            <w:pStyle w:val="Normalhngendeindryk"/>
            <w:jc w:val="left"/>
            <w:rPr>
              <w:rFonts w:asciiTheme="minorHAnsi" w:hAnsiTheme="minorHAnsi"/>
              <w:sz w:val="22"/>
              <w:szCs w:val="22"/>
            </w:rPr>
          </w:pPr>
        </w:p>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 og kommer med forslag som PL kan arbejde videre med.</w:t>
          </w:r>
        </w:p>
        <w:p w:rsidR="00AD3EAD" w:rsidRPr="00483DB7" w:rsidRDefault="00AD3EAD" w:rsidP="00AD3EAD">
          <w:pPr>
            <w:pStyle w:val="Normalhngendeindryk"/>
            <w:jc w:val="left"/>
            <w:rPr>
              <w:rFonts w:asciiTheme="minorHAnsi" w:hAnsiTheme="minorHAnsi"/>
              <w:b/>
              <w:sz w:val="22"/>
              <w:szCs w:val="22"/>
            </w:rPr>
          </w:pPr>
        </w:p>
        <w:p w:rsidR="00AD3EAD" w:rsidRDefault="00DB3F28" w:rsidP="00AD3EAD">
          <w:pPr>
            <w:pStyle w:val="Normalhngendeindryk"/>
            <w:rPr>
              <w:rStyle w:val="TypografiNormalhngendeindrykFedTegn"/>
              <w:rFonts w:asciiTheme="minorHAnsi" w:hAnsiTheme="minorHAnsi"/>
              <w:sz w:val="22"/>
              <w:szCs w:val="22"/>
            </w:rPr>
          </w:pPr>
        </w:p>
      </w:sdtContent>
    </w:sdt>
    <w:p w:rsidR="00AD3EAD" w:rsidRDefault="00AD3EAD" w:rsidP="00AD3EAD">
      <w:pPr>
        <w:rPr>
          <w:lang w:val="nn-NO"/>
        </w:rPr>
      </w:pPr>
    </w:p>
    <w:p w:rsidR="00AD3EAD" w:rsidRDefault="00AD3EAD" w:rsidP="00AD3EAD">
      <w:pPr>
        <w:rPr>
          <w:lang w:val="nn-NO"/>
        </w:rPr>
      </w:pPr>
    </w:p>
    <w:sdt>
      <w:sdtPr>
        <w:rPr>
          <w:rFonts w:ascii="Verdana" w:hAnsi="Verdana"/>
          <w:bCs/>
          <w:u w:val="none"/>
          <w:lang w:val="nn-NO" w:eastAsia="da-DK"/>
        </w:rPr>
        <w:alias w:val="Beslutning for sag 40/17"/>
        <w:tag w:val="HandlingID24215926;CaseID"/>
        <w:id w:val="-1040121742"/>
        <w:placeholder>
          <w:docPart w:val="DefaultPlaceholder_-1854013440"/>
        </w:placeholder>
      </w:sdtPr>
      <w:sdtEndPr>
        <w:rPr>
          <w:b w:val="0"/>
        </w:rPr>
      </w:sdtEndPr>
      <w:sdtContent>
        <w:p w:rsidR="00AD3EAD" w:rsidRDefault="00AD3EAD" w:rsidP="00AD3EAD">
          <w:pPr>
            <w:pStyle w:val="MUCaseTitle3"/>
            <w:rPr>
              <w:lang w:val="nn-NO"/>
            </w:rPr>
          </w:pPr>
          <w:r>
            <w:rPr>
              <w:lang w:val="nn-NO"/>
            </w:rPr>
            <w:t>Mødebehandling</w:t>
          </w:r>
        </w:p>
        <w:p w:rsidR="00AD3EAD" w:rsidRDefault="002E6507" w:rsidP="00AD3EAD">
          <w:pPr>
            <w:rPr>
              <w:lang w:val="nn-NO"/>
            </w:rPr>
          </w:pPr>
          <w:r>
            <w:rPr>
              <w:lang w:val="nn-NO"/>
            </w:rPr>
            <w:t>Susan spørger, hvad der gør en stærk sydfynsk afdeling.</w:t>
          </w:r>
        </w:p>
        <w:p w:rsidR="008B67D6" w:rsidRDefault="008B67D6" w:rsidP="008B67D6">
          <w:pPr>
            <w:rPr>
              <w:szCs w:val="22"/>
            </w:rPr>
          </w:pPr>
          <w:r>
            <w:t>Susan nævnte disse 3 ord </w:t>
          </w:r>
        </w:p>
        <w:p w:rsidR="00C5687E" w:rsidRDefault="00C5687E" w:rsidP="00C5687E">
          <w:pPr>
            <w:rPr>
              <w:szCs w:val="22"/>
            </w:rPr>
          </w:pPr>
          <w:r>
            <w:t>Hjælpsom</w:t>
          </w:r>
        </w:p>
        <w:p w:rsidR="00C5687E" w:rsidRDefault="00C5687E" w:rsidP="00C5687E">
          <w:r>
            <w:t xml:space="preserve">Inspirerende </w:t>
          </w:r>
        </w:p>
        <w:p w:rsidR="00C5687E" w:rsidRDefault="00C5687E" w:rsidP="00C5687E">
          <w:r>
            <w:t>Handlekraftig</w:t>
          </w:r>
        </w:p>
        <w:p w:rsidR="008B67D6" w:rsidRDefault="008B67D6" w:rsidP="008B67D6">
          <w:r>
            <w:t>Og der blev debatteret i forhold til hvad bestyrelsen mente om ordenes betydning for at styrke afdelingen. </w:t>
          </w:r>
        </w:p>
        <w:p w:rsidR="002E6507" w:rsidRPr="008B67D6" w:rsidRDefault="002E6507" w:rsidP="00AD3EAD"/>
        <w:p w:rsidR="00ED0BBC" w:rsidRDefault="00ED0BBC" w:rsidP="00AD3EAD">
          <w:pPr>
            <w:rPr>
              <w:lang w:val="nn-NO"/>
            </w:rPr>
          </w:pPr>
          <w:r>
            <w:rPr>
              <w:lang w:val="nn-NO"/>
            </w:rPr>
            <w:t>Der var en snak om blandt andet videoproduktion til Facebook.</w:t>
          </w:r>
          <w:r>
            <w:rPr>
              <w:lang w:val="nn-NO"/>
            </w:rPr>
            <w:br/>
            <w:t>Husk at man kan give anmeldelser af FOA Sydfyn på facebooksiden 1-5 stjerner, evt supplerert med en udtalelse. Opfordr gerne kollegaer til at anmelde.</w:t>
          </w:r>
        </w:p>
        <w:p w:rsidR="008327B4" w:rsidRDefault="008327B4" w:rsidP="00AD3EAD">
          <w:pPr>
            <w:rPr>
              <w:lang w:val="nn-NO"/>
            </w:rPr>
          </w:pPr>
        </w:p>
        <w:p w:rsidR="008327B4" w:rsidRDefault="008327B4" w:rsidP="00AD3EAD">
          <w:pPr>
            <w:rPr>
              <w:lang w:val="nn-NO"/>
            </w:rPr>
          </w:pPr>
          <w:r>
            <w:rPr>
              <w:lang w:val="nn-NO"/>
            </w:rPr>
            <w:t>SMS-opfølgning – tilfredshed, Mikkel følger op.</w:t>
          </w:r>
        </w:p>
        <w:p w:rsidR="005213ED" w:rsidRDefault="005213ED" w:rsidP="00AD3EAD">
          <w:pPr>
            <w:rPr>
              <w:lang w:val="nn-NO"/>
            </w:rPr>
          </w:pPr>
          <w:r>
            <w:rPr>
              <w:lang w:val="nn-NO"/>
            </w:rPr>
            <w:t>Opfølgning på hjemmesiden (fandt du det du ville</w:t>
          </w:r>
          <w:r w:rsidR="002F1261">
            <w:rPr>
              <w:lang w:val="nn-NO"/>
            </w:rPr>
            <w:t>?</w:t>
          </w:r>
          <w:r>
            <w:rPr>
              <w:lang w:val="nn-NO"/>
            </w:rPr>
            <w:t>)</w:t>
          </w:r>
        </w:p>
        <w:p w:rsidR="00AD3EAD" w:rsidRDefault="00AD3EAD" w:rsidP="00AD3EAD">
          <w:pPr>
            <w:rPr>
              <w:lang w:val="nn-NO"/>
            </w:rPr>
          </w:pPr>
        </w:p>
        <w:sdt>
          <w:sdtPr>
            <w:rPr>
              <w:b w:val="0"/>
              <w:u w:val="none"/>
              <w:lang w:val="nn-NO"/>
            </w:rPr>
            <w:alias w:val="Beslutning: Overføres til melding om beslutning"/>
            <w:tag w:val="MU_Vedtak"/>
            <w:id w:val="-1130632476"/>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2F126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21" w:name="CaseRef24215942"/>
      <w:bookmarkEnd w:id="21"/>
      <w:r>
        <w:rPr>
          <w:lang w:val="nn-NO"/>
        </w:rPr>
        <w:t>41/17 Eventuelt</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41/17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942;CaseID"/>
        <w:id w:val="1234902233"/>
        <w:placeholder>
          <w:docPart w:val="876E2083802E42B7A2E24CEEB7818F01"/>
        </w:placeholder>
      </w:sdtPr>
      <w:sdtEndPr>
        <w:rPr>
          <w:rStyle w:val="TypografiNormalhngendeindrykFedTegn"/>
        </w:rPr>
      </w:sdtEndPr>
      <w:sdtContent>
        <w:p w:rsidR="00AD3EAD" w:rsidRPr="002F1261" w:rsidRDefault="00AD3EAD" w:rsidP="002F1261">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Eventuelt</w:t>
          </w:r>
          <w:r w:rsidRPr="00483DB7">
            <w:rPr>
              <w:rFonts w:asciiTheme="minorHAnsi" w:hAnsiTheme="minorHAnsi"/>
              <w:b/>
              <w:sz w:val="22"/>
              <w:szCs w:val="22"/>
            </w:rPr>
            <w:tab/>
          </w:r>
        </w:p>
      </w:sdtContent>
    </w:sdt>
    <w:p w:rsidR="00AD3EAD" w:rsidRDefault="00AD3EAD" w:rsidP="00AD3EAD">
      <w:pPr>
        <w:rPr>
          <w:lang w:val="nn-NO"/>
        </w:rPr>
      </w:pPr>
    </w:p>
    <w:p w:rsidR="00AD3EAD" w:rsidRDefault="00AD3EAD" w:rsidP="00AD3EAD">
      <w:pPr>
        <w:rPr>
          <w:lang w:val="nn-NO"/>
        </w:rPr>
      </w:pPr>
    </w:p>
    <w:sdt>
      <w:sdtPr>
        <w:rPr>
          <w:b w:val="0"/>
          <w:u w:val="none"/>
          <w:lang w:val="nn-NO"/>
        </w:rPr>
        <w:alias w:val="Beslutning for sag 41/17"/>
        <w:tag w:val="HandlingID24215942;CaseID"/>
        <w:id w:val="1283611981"/>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5213ED" w:rsidP="00AD3EAD">
          <w:pPr>
            <w:rPr>
              <w:lang w:val="nn-NO"/>
            </w:rPr>
          </w:pPr>
          <w:r>
            <w:rPr>
              <w:lang w:val="nn-NO"/>
            </w:rPr>
            <w:t>Käthe spørger om deadline til OK18 definitivt er 30. august?</w:t>
          </w:r>
        </w:p>
        <w:p w:rsidR="005213ED" w:rsidRDefault="005213ED" w:rsidP="00AD3EAD">
          <w:pPr>
            <w:rPr>
              <w:lang w:val="nn-NO"/>
            </w:rPr>
          </w:pPr>
          <w:r>
            <w:rPr>
              <w:lang w:val="nn-NO"/>
            </w:rPr>
            <w:t>Susan – ja, men lav evt individuel aftale med Christian.</w:t>
          </w:r>
        </w:p>
        <w:p w:rsidR="005213ED" w:rsidRDefault="005213ED" w:rsidP="00AD3EAD">
          <w:pPr>
            <w:rPr>
              <w:lang w:val="nn-NO"/>
            </w:rPr>
          </w:pPr>
        </w:p>
        <w:p w:rsidR="00AD3EAD" w:rsidRDefault="00AD3EAD" w:rsidP="00AD3EAD">
          <w:pPr>
            <w:rPr>
              <w:lang w:val="nn-NO"/>
            </w:rPr>
          </w:pPr>
        </w:p>
        <w:sdt>
          <w:sdtPr>
            <w:rPr>
              <w:b w:val="0"/>
              <w:u w:val="none"/>
              <w:lang w:val="nn-NO"/>
            </w:rPr>
            <w:alias w:val="Beslutning: Overføres til melding om beslutning"/>
            <w:tag w:val="MU_Vedtak"/>
            <w:id w:val="1359700340"/>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2F1261" w:rsidP="00AD3EAD">
              <w:pPr>
                <w:rPr>
                  <w:lang w:val="nn-NO"/>
                </w:rPr>
              </w:pPr>
              <w:r>
                <w:rPr>
                  <w:lang w:val="nn-NO"/>
                </w:rPr>
                <w:t>Taget til efterretning.</w:t>
              </w: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D3EAD" w:rsidRDefault="00AD3EAD" w:rsidP="00AD3EAD">
      <w:pPr>
        <w:rPr>
          <w:lang w:val="nn-NO"/>
        </w:rPr>
      </w:pPr>
    </w:p>
    <w:p w:rsidR="00AD3EAD" w:rsidRDefault="00AD3EAD" w:rsidP="00AD3EAD">
      <w:pPr>
        <w:pStyle w:val="MUCaseTitle2"/>
        <w:rPr>
          <w:lang w:val="nn-NO"/>
        </w:rPr>
      </w:pPr>
      <w:bookmarkStart w:id="22" w:name="CaseRef24215959"/>
      <w:bookmarkEnd w:id="22"/>
      <w:r>
        <w:rPr>
          <w:lang w:val="nn-NO"/>
        </w:rPr>
        <w:t>42/17 Evaluering</w:t>
      </w:r>
    </w:p>
    <w:p w:rsidR="00AD3EAD" w:rsidRDefault="00AD3EAD" w:rsidP="00AD3E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D3EAD" w:rsidTr="00AD3EAD">
        <w:tc>
          <w:tcPr>
            <w:tcW w:w="5102" w:type="dxa"/>
            <w:shd w:val="clear" w:color="auto" w:fill="auto"/>
          </w:tcPr>
          <w:p w:rsidR="00AD3EAD" w:rsidRPr="00AD3EAD" w:rsidRDefault="00AD3EAD" w:rsidP="00AD3EAD">
            <w:pPr>
              <w:rPr>
                <w:b/>
                <w:lang w:val="nn-NO"/>
              </w:rPr>
            </w:pPr>
            <w:r>
              <w:rPr>
                <w:b/>
                <w:lang w:val="nn-NO"/>
              </w:rPr>
              <w:t>Behandlet af</w:t>
            </w:r>
          </w:p>
        </w:tc>
        <w:tc>
          <w:tcPr>
            <w:tcW w:w="1701" w:type="dxa"/>
            <w:shd w:val="clear" w:color="auto" w:fill="auto"/>
          </w:tcPr>
          <w:p w:rsidR="00AD3EAD" w:rsidRPr="00AD3EAD" w:rsidRDefault="00AD3EAD" w:rsidP="00AD3EAD">
            <w:pPr>
              <w:rPr>
                <w:b/>
                <w:lang w:val="nn-NO"/>
              </w:rPr>
            </w:pPr>
            <w:r>
              <w:rPr>
                <w:b/>
                <w:lang w:val="nn-NO"/>
              </w:rPr>
              <w:t>Mødedato</w:t>
            </w:r>
          </w:p>
        </w:tc>
        <w:tc>
          <w:tcPr>
            <w:tcW w:w="1134" w:type="dxa"/>
            <w:shd w:val="clear" w:color="auto" w:fill="auto"/>
          </w:tcPr>
          <w:p w:rsidR="00AD3EAD" w:rsidRPr="00AD3EAD" w:rsidRDefault="00AD3EAD" w:rsidP="00AD3EAD">
            <w:pPr>
              <w:rPr>
                <w:b/>
                <w:lang w:val="nn-NO"/>
              </w:rPr>
            </w:pPr>
            <w:r>
              <w:rPr>
                <w:b/>
                <w:lang w:val="nn-NO"/>
              </w:rPr>
              <w:t>Sagsnr</w:t>
            </w:r>
          </w:p>
        </w:tc>
      </w:tr>
      <w:tr w:rsidR="00AD3EAD" w:rsidTr="00AD3EAD">
        <w:tc>
          <w:tcPr>
            <w:tcW w:w="5102" w:type="dxa"/>
            <w:shd w:val="clear" w:color="auto" w:fill="auto"/>
          </w:tcPr>
          <w:p w:rsidR="00AD3EAD" w:rsidRDefault="00AD3EAD" w:rsidP="00AD3EAD">
            <w:pPr>
              <w:rPr>
                <w:b/>
                <w:lang w:val="nn-NO"/>
              </w:rPr>
            </w:pPr>
            <w:r>
              <w:rPr>
                <w:b/>
                <w:lang w:val="nn-NO"/>
              </w:rPr>
              <w:t xml:space="preserve">1 FOA Sydfyn - Afdelingsbestyrelsen </w:t>
            </w:r>
          </w:p>
        </w:tc>
        <w:tc>
          <w:tcPr>
            <w:tcW w:w="1701" w:type="dxa"/>
            <w:shd w:val="clear" w:color="auto" w:fill="auto"/>
          </w:tcPr>
          <w:p w:rsidR="00AD3EAD" w:rsidRDefault="00AD3EAD" w:rsidP="00AD3EAD">
            <w:pPr>
              <w:rPr>
                <w:b/>
                <w:lang w:val="nn-NO"/>
              </w:rPr>
            </w:pPr>
            <w:r>
              <w:rPr>
                <w:b/>
                <w:lang w:val="nn-NO"/>
              </w:rPr>
              <w:t>15.08.2017</w:t>
            </w:r>
          </w:p>
        </w:tc>
        <w:tc>
          <w:tcPr>
            <w:tcW w:w="1134" w:type="dxa"/>
            <w:shd w:val="clear" w:color="auto" w:fill="auto"/>
          </w:tcPr>
          <w:p w:rsidR="00AD3EAD" w:rsidRDefault="00AD3EAD" w:rsidP="00AD3EAD">
            <w:pPr>
              <w:rPr>
                <w:b/>
                <w:lang w:val="nn-NO"/>
              </w:rPr>
            </w:pPr>
            <w:r>
              <w:rPr>
                <w:b/>
                <w:lang w:val="nn-NO"/>
              </w:rPr>
              <w:t>42/17</w:t>
            </w:r>
          </w:p>
        </w:tc>
      </w:tr>
    </w:tbl>
    <w:p w:rsidR="00AD3EAD" w:rsidRDefault="00AD3EAD" w:rsidP="00AD3EAD">
      <w:pPr>
        <w:rPr>
          <w:lang w:val="nn-NO"/>
        </w:rPr>
      </w:pPr>
    </w:p>
    <w:p w:rsidR="00AD3EAD" w:rsidRDefault="00AD3EAD" w:rsidP="00AD3EAD">
      <w:pPr>
        <w:rPr>
          <w:lang w:val="nn-NO"/>
        </w:rPr>
      </w:pPr>
    </w:p>
    <w:sdt>
      <w:sdtPr>
        <w:rPr>
          <w:rStyle w:val="TypografiNormalhngendeindrykFedTegn"/>
          <w:rFonts w:asciiTheme="minorHAnsi" w:hAnsiTheme="minorHAnsi"/>
          <w:sz w:val="22"/>
          <w:szCs w:val="22"/>
        </w:rPr>
        <w:tag w:val="MU_ProposalText_HandlingID24215959;CaseID"/>
        <w:id w:val="-1094311610"/>
        <w:placeholder>
          <w:docPart w:val="AD63A6732035438DA07342599124D875"/>
        </w:placeholder>
      </w:sdtPr>
      <w:sdtEndPr>
        <w:rPr>
          <w:rStyle w:val="TypografiNormalhngendeindrykFedTegn"/>
        </w:rPr>
      </w:sdtEndPr>
      <w:sdtContent>
        <w:p w:rsidR="00AD3EAD" w:rsidRPr="00483DB7" w:rsidRDefault="00AD3EAD" w:rsidP="00AD3E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Evaluering af bestyrelsesmødet.</w:t>
          </w:r>
        </w:p>
        <w:p w:rsidR="00AD3EAD" w:rsidRPr="00483DB7" w:rsidRDefault="00AD3EAD" w:rsidP="00AD3EAD">
          <w:pPr>
            <w:pStyle w:val="Normalhngendeindryk"/>
            <w:jc w:val="left"/>
            <w:rPr>
              <w:rFonts w:asciiTheme="minorHAnsi" w:hAnsiTheme="minorHAnsi"/>
              <w:sz w:val="22"/>
              <w:szCs w:val="22"/>
            </w:rPr>
          </w:pPr>
        </w:p>
        <w:p w:rsidR="00AD3EAD" w:rsidRDefault="00DB3F28" w:rsidP="00AD3EAD">
          <w:pPr>
            <w:pStyle w:val="Normalhngendeindryk"/>
            <w:ind w:left="2127" w:hanging="2127"/>
            <w:rPr>
              <w:rStyle w:val="TypografiNormalhngendeindrykFedTegn"/>
              <w:rFonts w:asciiTheme="minorHAnsi" w:hAnsiTheme="minorHAnsi"/>
              <w:sz w:val="22"/>
              <w:szCs w:val="22"/>
            </w:rPr>
          </w:pPr>
        </w:p>
      </w:sdtContent>
    </w:sdt>
    <w:p w:rsidR="00AD3EAD" w:rsidRDefault="00AD3EAD" w:rsidP="00AD3EAD">
      <w:pPr>
        <w:rPr>
          <w:lang w:val="nn-NO"/>
        </w:rPr>
      </w:pPr>
    </w:p>
    <w:p w:rsidR="00AD3EAD" w:rsidRDefault="00AD3EAD" w:rsidP="00AD3EAD">
      <w:pPr>
        <w:rPr>
          <w:lang w:val="nn-NO"/>
        </w:rPr>
      </w:pPr>
    </w:p>
    <w:sdt>
      <w:sdtPr>
        <w:rPr>
          <w:rFonts w:ascii="Verdana" w:hAnsi="Verdana"/>
          <w:b w:val="0"/>
          <w:bCs/>
          <w:u w:val="none"/>
          <w:lang w:val="nn-NO" w:eastAsia="da-DK"/>
        </w:rPr>
        <w:alias w:val="Beslutning for sag 42/17"/>
        <w:tag w:val="HandlingID24215959;CaseID"/>
        <w:id w:val="-1138264205"/>
        <w:placeholder>
          <w:docPart w:val="DefaultPlaceholder_-1854013440"/>
        </w:placeholder>
      </w:sdtPr>
      <w:sdtEndPr/>
      <w:sdtContent>
        <w:p w:rsidR="00AD3EAD" w:rsidRDefault="00AD3EAD" w:rsidP="00AD3EAD">
          <w:pPr>
            <w:pStyle w:val="MUCaseTitle3"/>
            <w:rPr>
              <w:lang w:val="nn-NO"/>
            </w:rPr>
          </w:pPr>
          <w:r>
            <w:rPr>
              <w:lang w:val="nn-NO"/>
            </w:rPr>
            <w:t>Mødebehandling</w:t>
          </w:r>
        </w:p>
        <w:p w:rsidR="00AD3EAD" w:rsidRDefault="00A814EE" w:rsidP="00AD3EAD">
          <w:pPr>
            <w:rPr>
              <w:lang w:val="nn-NO"/>
            </w:rPr>
          </w:pPr>
          <w:r>
            <w:rPr>
              <w:lang w:val="nn-NO"/>
            </w:rPr>
            <w:t>AL – godt møde, ros til Susan for gennemgang af regnskab.</w:t>
          </w:r>
        </w:p>
        <w:p w:rsidR="00A814EE" w:rsidRDefault="00A814EE" w:rsidP="00AD3EAD">
          <w:pPr>
            <w:rPr>
              <w:lang w:val="nn-NO"/>
            </w:rPr>
          </w:pPr>
          <w:r>
            <w:rPr>
              <w:lang w:val="nn-NO"/>
            </w:rPr>
            <w:t>DJ – rigtigt godt at vi har dialogen og at vi kan være uenige, det den ene ikke kan se, kan den anden måske se.</w:t>
          </w:r>
        </w:p>
        <w:p w:rsidR="00A814EE" w:rsidRDefault="00A814EE" w:rsidP="00AD3EAD">
          <w:pPr>
            <w:rPr>
              <w:lang w:val="nn-NO"/>
            </w:rPr>
          </w:pPr>
          <w:r>
            <w:rPr>
              <w:lang w:val="nn-NO"/>
            </w:rPr>
            <w:t>RS – godt at tingene bliver vendt. Tit dukker der noget op, som man måske ikke var opmærksom på.</w:t>
          </w:r>
        </w:p>
        <w:p w:rsidR="00A814EE" w:rsidRDefault="00312E07" w:rsidP="00AD3EAD">
          <w:pPr>
            <w:rPr>
              <w:lang w:val="nn-NO"/>
            </w:rPr>
          </w:pPr>
          <w:r>
            <w:rPr>
              <w:lang w:val="nn-NO"/>
            </w:rPr>
            <w:t>AL – Godt at der bliver reflekteret over tingene.</w:t>
          </w:r>
        </w:p>
        <w:p w:rsidR="00AD3EAD" w:rsidRDefault="00AD3EAD" w:rsidP="00AD3EAD">
          <w:pPr>
            <w:rPr>
              <w:lang w:val="nn-NO"/>
            </w:rPr>
          </w:pPr>
        </w:p>
        <w:sdt>
          <w:sdtPr>
            <w:rPr>
              <w:b w:val="0"/>
              <w:u w:val="none"/>
              <w:lang w:val="nn-NO"/>
            </w:rPr>
            <w:alias w:val="Beslutning: Overføres til melding om beslutning"/>
            <w:tag w:val="MU_Vedtak"/>
            <w:id w:val="-1016928391"/>
            <w:lock w:val="sdtLocked"/>
            <w:placeholder>
              <w:docPart w:val="DefaultPlaceholder_-1854013440"/>
            </w:placeholder>
          </w:sdtPr>
          <w:sdtEndPr/>
          <w:sdtContent>
            <w:p w:rsidR="00AD3EAD" w:rsidRDefault="00AD3EAD" w:rsidP="00AD3EAD">
              <w:pPr>
                <w:pStyle w:val="MUCaseTitle3"/>
                <w:rPr>
                  <w:lang w:val="nn-NO"/>
                </w:rPr>
              </w:pPr>
              <w:r>
                <w:rPr>
                  <w:lang w:val="nn-NO"/>
                </w:rPr>
                <w:t xml:space="preserve">Beslutning </w:t>
              </w:r>
            </w:p>
            <w:p w:rsidR="00AD3EAD" w:rsidRDefault="00AD3EAD" w:rsidP="00AD3EAD">
              <w:pPr>
                <w:rPr>
                  <w:lang w:val="nn-NO"/>
                </w:rPr>
              </w:pPr>
            </w:p>
            <w:p w:rsidR="00AD3EAD" w:rsidRDefault="00DB3F28" w:rsidP="00AD3EAD">
              <w:pPr>
                <w:rPr>
                  <w:lang w:val="nn-NO"/>
                </w:rPr>
              </w:pPr>
            </w:p>
          </w:sdtContent>
        </w:sdt>
        <w:p w:rsidR="00AD3EAD" w:rsidRDefault="00AD3EAD" w:rsidP="00AD3E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D3EAD" w:rsidRDefault="00AD3EAD" w:rsidP="00AD3EAD">
      <w:pPr>
        <w:rPr>
          <w:lang w:val="nn-NO"/>
        </w:rPr>
      </w:pPr>
    </w:p>
    <w:p w:rsidR="00A24203" w:rsidRDefault="00A24203" w:rsidP="00AD3EAD">
      <w:pPr>
        <w:rPr>
          <w:b/>
          <w:lang w:val="nn-NO"/>
        </w:rPr>
      </w:pPr>
    </w:p>
    <w:p w:rsidR="00A24203" w:rsidRDefault="00A24203" w:rsidP="00AD3EAD">
      <w:pPr>
        <w:rPr>
          <w:b/>
          <w:lang w:val="nn-NO"/>
        </w:rPr>
      </w:pPr>
    </w:p>
    <w:p w:rsidR="00A24203" w:rsidRDefault="00A24203" w:rsidP="00AD3EAD">
      <w:pPr>
        <w:rPr>
          <w:b/>
          <w:lang w:val="nn-NO"/>
        </w:rPr>
      </w:pPr>
    </w:p>
    <w:p w:rsidR="00A24203" w:rsidRDefault="00A24203" w:rsidP="00AD3EAD">
      <w:pPr>
        <w:rPr>
          <w:b/>
          <w:lang w:val="nn-NO"/>
        </w:rPr>
      </w:pPr>
    </w:p>
    <w:p w:rsidR="00A24203" w:rsidRDefault="00A24203" w:rsidP="00AD3EAD">
      <w:pPr>
        <w:rPr>
          <w:b/>
          <w:lang w:val="nn-NO"/>
        </w:rPr>
      </w:pPr>
    </w:p>
    <w:p w:rsidR="00A24203" w:rsidRDefault="00A24203" w:rsidP="00AD3EAD">
      <w:pPr>
        <w:rPr>
          <w:b/>
          <w:lang w:val="nn-NO"/>
        </w:rPr>
      </w:pPr>
    </w:p>
    <w:p w:rsidR="00AD3EAD" w:rsidRPr="00A24203" w:rsidRDefault="00A24203" w:rsidP="00AD3EAD">
      <w:pPr>
        <w:rPr>
          <w:b/>
          <w:lang w:val="nn-NO"/>
        </w:rPr>
      </w:pPr>
      <w:r w:rsidRPr="00A24203">
        <w:rPr>
          <w:b/>
          <w:lang w:val="nn-NO"/>
        </w:rPr>
        <w:t>Godkendelse af referatet:</w:t>
      </w:r>
    </w:p>
    <w:p w:rsidR="00A24203" w:rsidRDefault="00A24203" w:rsidP="00AD3EAD">
      <w:pPr>
        <w:rPr>
          <w:lang w:val="nn-NO"/>
        </w:rPr>
      </w:pPr>
    </w:p>
    <w:p w:rsidR="00A24203" w:rsidRDefault="00A24203" w:rsidP="00AD3EAD">
      <w:pPr>
        <w:rPr>
          <w:lang w:val="nn-NO"/>
        </w:rPr>
      </w:pPr>
    </w:p>
    <w:p w:rsidR="00A24203" w:rsidRDefault="00A24203" w:rsidP="00AD3EAD">
      <w:pPr>
        <w:rPr>
          <w:lang w:val="nn-NO"/>
        </w:rPr>
      </w:pPr>
    </w:p>
    <w:tbl>
      <w:tblPr>
        <w:tblW w:w="0" w:type="auto"/>
        <w:jc w:val="center"/>
        <w:tblLook w:val="01E0" w:firstRow="1" w:lastRow="1" w:firstColumn="1" w:lastColumn="1" w:noHBand="0" w:noVBand="0"/>
      </w:tblPr>
      <w:tblGrid>
        <w:gridCol w:w="4837"/>
        <w:gridCol w:w="4450"/>
      </w:tblGrid>
      <w:tr w:rsidR="00A24203" w:rsidRPr="001A5E77" w:rsidTr="00A24203">
        <w:trPr>
          <w:jc w:val="center"/>
        </w:trPr>
        <w:tc>
          <w:tcPr>
            <w:tcW w:w="4837" w:type="dxa"/>
          </w:tcPr>
          <w:p w:rsidR="00A24203" w:rsidRDefault="00A24203" w:rsidP="00E75CA6">
            <w:pPr>
              <w:rPr>
                <w:rFonts w:asciiTheme="minorHAnsi" w:hAnsiTheme="minorHAnsi"/>
                <w:szCs w:val="22"/>
                <w:lang w:val="da-DK"/>
              </w:rPr>
            </w:pPr>
            <w:r>
              <w:rPr>
                <w:rFonts w:asciiTheme="minorHAnsi" w:hAnsiTheme="minorHAnsi"/>
                <w:szCs w:val="22"/>
                <w:lang w:val="da-DK"/>
              </w:rPr>
              <w:t>Susan Bøg Nielsen</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r>
              <w:rPr>
                <w:rFonts w:asciiTheme="minorHAnsi" w:hAnsiTheme="minorHAnsi"/>
                <w:szCs w:val="22"/>
                <w:lang w:val="da-DK"/>
              </w:rPr>
              <w:t>Dorthe Jørgensen</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r>
              <w:rPr>
                <w:rFonts w:asciiTheme="minorHAnsi" w:hAnsiTheme="minorHAnsi"/>
                <w:szCs w:val="22"/>
                <w:lang w:val="da-DK"/>
              </w:rPr>
              <w:t>Winni Kielstrup Hansen</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r>
              <w:rPr>
                <w:rFonts w:asciiTheme="minorHAnsi" w:hAnsiTheme="minorHAnsi"/>
                <w:szCs w:val="22"/>
                <w:lang w:val="da-DK"/>
              </w:rPr>
              <w:t>Rene Svedstrup</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r>
              <w:rPr>
                <w:rFonts w:asciiTheme="minorHAnsi" w:hAnsiTheme="minorHAnsi"/>
                <w:szCs w:val="22"/>
                <w:lang w:val="da-DK"/>
              </w:rPr>
              <w:t>Annika Heidi Lauritzen</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Pr="001A5E77" w:rsidRDefault="00A24203" w:rsidP="00A24203">
            <w:pPr>
              <w:rPr>
                <w:rFonts w:asciiTheme="minorHAnsi" w:hAnsiTheme="minorHAnsi"/>
                <w:szCs w:val="22"/>
                <w:lang w:val="da-DK"/>
              </w:rPr>
            </w:pPr>
          </w:p>
        </w:tc>
        <w:tc>
          <w:tcPr>
            <w:tcW w:w="4450" w:type="dxa"/>
          </w:tcPr>
          <w:p w:rsidR="00A24203" w:rsidRDefault="00A24203" w:rsidP="00A24203">
            <w:pPr>
              <w:rPr>
                <w:rFonts w:asciiTheme="minorHAnsi" w:hAnsiTheme="minorHAnsi"/>
                <w:szCs w:val="22"/>
                <w:lang w:val="da-DK"/>
              </w:rPr>
            </w:pPr>
            <w:r>
              <w:rPr>
                <w:rFonts w:asciiTheme="minorHAnsi" w:hAnsiTheme="minorHAnsi"/>
                <w:szCs w:val="22"/>
                <w:lang w:val="da-DK"/>
              </w:rPr>
              <w:t>Louise Brandstrup Kristiansen</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A24203">
            <w:pPr>
              <w:rPr>
                <w:rFonts w:asciiTheme="minorHAnsi" w:hAnsiTheme="minorHAnsi"/>
                <w:szCs w:val="22"/>
                <w:lang w:val="da-DK"/>
              </w:rPr>
            </w:pPr>
            <w:r>
              <w:rPr>
                <w:rFonts w:asciiTheme="minorHAnsi" w:hAnsiTheme="minorHAnsi"/>
                <w:szCs w:val="22"/>
                <w:lang w:val="da-DK"/>
              </w:rPr>
              <w:t>Jan Enderberg</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A24203">
            <w:pPr>
              <w:rPr>
                <w:rFonts w:asciiTheme="minorHAnsi" w:hAnsiTheme="minorHAnsi"/>
                <w:szCs w:val="22"/>
                <w:lang w:val="da-DK"/>
              </w:rPr>
            </w:pPr>
            <w:r>
              <w:rPr>
                <w:rFonts w:asciiTheme="minorHAnsi" w:hAnsiTheme="minorHAnsi"/>
                <w:szCs w:val="22"/>
                <w:lang w:val="da-DK"/>
              </w:rPr>
              <w:t>Käthe Lund</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A24203">
            <w:pPr>
              <w:rPr>
                <w:rFonts w:asciiTheme="minorHAnsi" w:hAnsiTheme="minorHAnsi"/>
                <w:szCs w:val="22"/>
                <w:lang w:val="da-DK"/>
              </w:rPr>
            </w:pPr>
            <w:r>
              <w:rPr>
                <w:rFonts w:asciiTheme="minorHAnsi" w:hAnsiTheme="minorHAnsi"/>
                <w:szCs w:val="22"/>
                <w:lang w:val="da-DK"/>
              </w:rPr>
              <w:t>Karen Inge Jeppesen</w:t>
            </w: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E75CA6">
            <w:pPr>
              <w:rPr>
                <w:rFonts w:asciiTheme="minorHAnsi" w:hAnsiTheme="minorHAnsi"/>
                <w:szCs w:val="22"/>
                <w:lang w:val="da-DK"/>
              </w:rPr>
            </w:pPr>
          </w:p>
          <w:p w:rsidR="00A24203" w:rsidRDefault="00A24203" w:rsidP="00A24203">
            <w:pPr>
              <w:rPr>
                <w:rFonts w:asciiTheme="minorHAnsi" w:hAnsiTheme="minorHAnsi"/>
                <w:szCs w:val="22"/>
                <w:lang w:val="da-DK"/>
              </w:rPr>
            </w:pPr>
            <w:r>
              <w:rPr>
                <w:rFonts w:asciiTheme="minorHAnsi" w:hAnsiTheme="minorHAnsi"/>
                <w:szCs w:val="22"/>
                <w:lang w:val="da-DK"/>
              </w:rPr>
              <w:t>Susanne J. Græns Rasmussen</w:t>
            </w:r>
          </w:p>
          <w:p w:rsidR="00A24203" w:rsidRDefault="00A24203" w:rsidP="00E75CA6">
            <w:pPr>
              <w:rPr>
                <w:rFonts w:asciiTheme="minorHAnsi" w:hAnsiTheme="minorHAnsi"/>
                <w:szCs w:val="22"/>
                <w:lang w:val="da-DK"/>
              </w:rPr>
            </w:pPr>
          </w:p>
        </w:tc>
      </w:tr>
      <w:tr w:rsidR="00A24203" w:rsidRPr="001A5E77" w:rsidTr="00A24203">
        <w:trPr>
          <w:jc w:val="center"/>
        </w:trPr>
        <w:tc>
          <w:tcPr>
            <w:tcW w:w="4837" w:type="dxa"/>
          </w:tcPr>
          <w:p w:rsidR="00A24203" w:rsidRPr="001A5E77" w:rsidRDefault="00A24203" w:rsidP="00E75CA6">
            <w:pPr>
              <w:rPr>
                <w:rFonts w:asciiTheme="minorHAnsi" w:hAnsiTheme="minorHAnsi"/>
                <w:szCs w:val="22"/>
                <w:lang w:val="da-DK"/>
              </w:rPr>
            </w:pPr>
          </w:p>
        </w:tc>
        <w:tc>
          <w:tcPr>
            <w:tcW w:w="4450" w:type="dxa"/>
          </w:tcPr>
          <w:p w:rsidR="00A24203" w:rsidRPr="001A5E77" w:rsidRDefault="00A24203" w:rsidP="00E75CA6">
            <w:pPr>
              <w:rPr>
                <w:rFonts w:asciiTheme="minorHAnsi" w:hAnsiTheme="minorHAnsi"/>
                <w:szCs w:val="22"/>
                <w:lang w:val="da-DK"/>
              </w:rPr>
            </w:pPr>
          </w:p>
        </w:tc>
      </w:tr>
      <w:tr w:rsidR="00A24203" w:rsidRPr="001A5E77" w:rsidTr="00A24203">
        <w:trPr>
          <w:jc w:val="center"/>
        </w:trPr>
        <w:tc>
          <w:tcPr>
            <w:tcW w:w="4837" w:type="dxa"/>
          </w:tcPr>
          <w:p w:rsidR="00A24203" w:rsidRPr="001A5E77" w:rsidRDefault="00A24203" w:rsidP="00E75CA6">
            <w:pPr>
              <w:rPr>
                <w:rFonts w:asciiTheme="minorHAnsi" w:hAnsiTheme="minorHAnsi"/>
                <w:szCs w:val="22"/>
                <w:lang w:val="da-DK"/>
              </w:rPr>
            </w:pPr>
          </w:p>
        </w:tc>
        <w:tc>
          <w:tcPr>
            <w:tcW w:w="4450" w:type="dxa"/>
          </w:tcPr>
          <w:p w:rsidR="00A24203" w:rsidRPr="001A5E77" w:rsidRDefault="00A24203" w:rsidP="00E75CA6">
            <w:pPr>
              <w:rPr>
                <w:rFonts w:asciiTheme="minorHAnsi" w:hAnsiTheme="minorHAnsi"/>
                <w:szCs w:val="22"/>
                <w:lang w:val="da-DK"/>
              </w:rPr>
            </w:pPr>
          </w:p>
        </w:tc>
      </w:tr>
    </w:tbl>
    <w:p w:rsidR="00AD3EAD" w:rsidRPr="00A24203" w:rsidRDefault="00AD3EAD" w:rsidP="00AD3EAD">
      <w:pPr>
        <w:rPr>
          <w:lang w:val="da-DK"/>
        </w:rPr>
      </w:pPr>
    </w:p>
    <w:sectPr w:rsidR="00AD3EAD" w:rsidRPr="00A24203" w:rsidSect="00710464">
      <w:footerReference w:type="even" r:id="rId8"/>
      <w:footerReference w:type="default" r:id="rId9"/>
      <w:headerReference w:type="first" r:id="rId10"/>
      <w:footerReference w:type="first" r:id="rId11"/>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7E" w:rsidRDefault="00C5687E">
      <w:r>
        <w:separator/>
      </w:r>
    </w:p>
  </w:endnote>
  <w:endnote w:type="continuationSeparator" w:id="0">
    <w:p w:rsidR="00C5687E" w:rsidRDefault="00C5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7E" w:rsidRDefault="00C5687E">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sidR="00DB3F28">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7E" w:rsidRDefault="00C5687E">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sidR="00DB3F28">
      <w:rPr>
        <w:rStyle w:val="Sidetal"/>
        <w:noProof/>
      </w:rPr>
      <w:t>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7E" w:rsidRDefault="00C5687E">
    <w:pPr>
      <w:pStyle w:val="Sidefod"/>
      <w:jc w:val="center"/>
    </w:pPr>
    <w:r>
      <w:fldChar w:fldCharType="begin"/>
    </w:r>
    <w:r>
      <w:instrText xml:space="preserve"> PAGE   \* MERGEFORMAT </w:instrText>
    </w:r>
    <w:r>
      <w:fldChar w:fldCharType="separate"/>
    </w:r>
    <w:r w:rsidR="00DB3F28">
      <w:rPr>
        <w:noProof/>
      </w:rPr>
      <w:t>1</w:t>
    </w:r>
    <w:r>
      <w:fldChar w:fldCharType="end"/>
    </w:r>
  </w:p>
  <w:p w:rsidR="00C5687E" w:rsidRDefault="00C5687E">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7E" w:rsidRDefault="00C5687E">
      <w:r>
        <w:separator/>
      </w:r>
    </w:p>
  </w:footnote>
  <w:footnote w:type="continuationSeparator" w:id="0">
    <w:p w:rsidR="00C5687E" w:rsidRDefault="00C5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7E" w:rsidRPr="00524F15" w:rsidRDefault="00C5687E">
    <w:pPr>
      <w:pStyle w:val="Sidehoved"/>
    </w:pPr>
    <w:r w:rsidRPr="00524F15">
      <w:fldChar w:fldCharType="begin"/>
    </w:r>
    <w:r>
      <w:instrText xml:space="preserve"> SET MEETING_RECORD_StartDateTime "15.08.2017 kl. 8:00" \* CharFormat</w:instrText>
    </w:r>
    <w:r w:rsidRPr="00524F15">
      <w:fldChar w:fldCharType="separate"/>
    </w:r>
    <w:bookmarkStart w:id="23" w:name="MEETING_RECORD_StartDateTime"/>
    <w:r w:rsidR="00DB3F28">
      <w:rPr>
        <w:noProof/>
      </w:rPr>
      <w:t>15.08.2017 kl. 8:00</w:t>
    </w:r>
    <w:bookmarkEnd w:id="23"/>
    <w:r w:rsidRPr="00524F15">
      <w:fldChar w:fldCharType="end"/>
    </w:r>
    <w:r w:rsidRPr="00524F15">
      <w:fldChar w:fldCharType="begin"/>
    </w:r>
    <w:r>
      <w:instrText xml:space="preserve"> SET MEETING_RECORD_CaseName "17/139457" \* CharFormat</w:instrText>
    </w:r>
    <w:r w:rsidRPr="00524F15">
      <w:fldChar w:fldCharType="separate"/>
    </w:r>
    <w:bookmarkStart w:id="24" w:name="Case_Name"/>
    <w:bookmarkStart w:id="25" w:name="MEETING_RECORD_CaseName"/>
    <w:r w:rsidR="00DB3F28">
      <w:rPr>
        <w:noProof/>
      </w:rPr>
      <w:t>17/139457</w:t>
    </w:r>
    <w:bookmarkEnd w:id="25"/>
    <w:bookmarkEnd w:id="24"/>
    <w:r w:rsidRPr="00524F15">
      <w:fldChar w:fldCharType="end"/>
    </w:r>
    <w:r w:rsidRPr="00524F15">
      <w:fldChar w:fldCharType="begin"/>
    </w:r>
    <w:r>
      <w:instrText xml:space="preserve"> SET classcodes_RECORD_Value "" \* CharFormat</w:instrText>
    </w:r>
    <w:r w:rsidRPr="00524F15">
      <w:fldChar w:fldCharType="separate"/>
    </w:r>
    <w:bookmarkStart w:id="26" w:name="classcodes_RECORD_Value"/>
    <w:bookmarkEnd w:id="26"/>
    <w:r w:rsidR="00DB3F28">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27" w:name="MEETING_RECORD_Location"/>
    <w:bookmarkEnd w:id="27"/>
    <w:r w:rsidR="00DB3F28">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28" w:name="MEETING_RECORD_Secretary"/>
    <w:bookmarkEnd w:id="28"/>
    <w:r w:rsidR="00DB3F28">
      <w:rPr>
        <w:noProof/>
      </w:rPr>
      <w:t xml:space="preserve"> </w:t>
    </w:r>
    <w:r w:rsidRPr="00524F15">
      <w:fldChar w:fldCharType="end"/>
    </w:r>
    <w:r w:rsidRPr="00524F15">
      <w:fldChar w:fldCharType="begin"/>
    </w:r>
    <w:r>
      <w:instrText xml:space="preserve"> SET MEETING_RECORD_StartDate "15.08.2017" \* CharFormat</w:instrText>
    </w:r>
    <w:r w:rsidRPr="00524F15">
      <w:fldChar w:fldCharType="separate"/>
    </w:r>
    <w:bookmarkStart w:id="29" w:name="MEETING_RECORD_StartDate"/>
    <w:r w:rsidR="00DB3F28">
      <w:rPr>
        <w:noProof/>
      </w:rPr>
      <w:t>15.08.2017</w:t>
    </w:r>
    <w:bookmarkEnd w:id="29"/>
    <w:r w:rsidRPr="00524F15">
      <w:fldChar w:fldCharType="end"/>
    </w:r>
    <w:r w:rsidRPr="00524F15">
      <w:fldChar w:fldCharType="begin"/>
    </w:r>
    <w:r>
      <w:instrText xml:space="preserve"> SET MEETING_RECORD_BoardName "FOA Sydfyn - Afdelingsbestyrelsen " \* CharFormat</w:instrText>
    </w:r>
    <w:r w:rsidRPr="00524F15">
      <w:fldChar w:fldCharType="separate"/>
    </w:r>
    <w:bookmarkStart w:id="30" w:name="MEETING_RECORD_BoardName"/>
    <w:r w:rsidR="00DB3F28">
      <w:rPr>
        <w:noProof/>
      </w:rPr>
      <w:t xml:space="preserve">FOA Sydfyn - Afdelingsbestyrelsen </w:t>
    </w:r>
    <w:bookmarkEnd w:id="30"/>
    <w:r w:rsidRPr="00524F15">
      <w:fldChar w:fldCharType="end"/>
    </w:r>
  </w:p>
  <w:p w:rsidR="00C5687E" w:rsidRDefault="00C5687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4C78E3"/>
    <w:rsid w:val="00001593"/>
    <w:rsid w:val="0001303A"/>
    <w:rsid w:val="0001641D"/>
    <w:rsid w:val="0002108E"/>
    <w:rsid w:val="000312DA"/>
    <w:rsid w:val="000452E2"/>
    <w:rsid w:val="000711C7"/>
    <w:rsid w:val="000752D8"/>
    <w:rsid w:val="00080166"/>
    <w:rsid w:val="00090852"/>
    <w:rsid w:val="000976F3"/>
    <w:rsid w:val="000A7EA3"/>
    <w:rsid w:val="000B1072"/>
    <w:rsid w:val="000B2D6F"/>
    <w:rsid w:val="000B79E9"/>
    <w:rsid w:val="000C1398"/>
    <w:rsid w:val="000E7783"/>
    <w:rsid w:val="001179AC"/>
    <w:rsid w:val="00121552"/>
    <w:rsid w:val="00133FED"/>
    <w:rsid w:val="00137E6E"/>
    <w:rsid w:val="00166804"/>
    <w:rsid w:val="0017742C"/>
    <w:rsid w:val="001912C1"/>
    <w:rsid w:val="00192AE3"/>
    <w:rsid w:val="00195899"/>
    <w:rsid w:val="001A1140"/>
    <w:rsid w:val="001A33D4"/>
    <w:rsid w:val="001A5232"/>
    <w:rsid w:val="001A5E77"/>
    <w:rsid w:val="001B79E0"/>
    <w:rsid w:val="001C1B62"/>
    <w:rsid w:val="001C71F9"/>
    <w:rsid w:val="001E4C52"/>
    <w:rsid w:val="002068CD"/>
    <w:rsid w:val="00231655"/>
    <w:rsid w:val="00233EE2"/>
    <w:rsid w:val="0024101C"/>
    <w:rsid w:val="00241CC5"/>
    <w:rsid w:val="00241E8A"/>
    <w:rsid w:val="002513B2"/>
    <w:rsid w:val="00255E7B"/>
    <w:rsid w:val="00270B86"/>
    <w:rsid w:val="00272029"/>
    <w:rsid w:val="00281450"/>
    <w:rsid w:val="002872AE"/>
    <w:rsid w:val="00294507"/>
    <w:rsid w:val="00294CFD"/>
    <w:rsid w:val="002A3E52"/>
    <w:rsid w:val="002B15B5"/>
    <w:rsid w:val="002B2F36"/>
    <w:rsid w:val="002B3894"/>
    <w:rsid w:val="002B452F"/>
    <w:rsid w:val="002C1FCE"/>
    <w:rsid w:val="002C2B1A"/>
    <w:rsid w:val="002C4BD4"/>
    <w:rsid w:val="002C6754"/>
    <w:rsid w:val="002D41F9"/>
    <w:rsid w:val="002E1CCE"/>
    <w:rsid w:val="002E6507"/>
    <w:rsid w:val="002F1261"/>
    <w:rsid w:val="002F1E8F"/>
    <w:rsid w:val="002F23E8"/>
    <w:rsid w:val="002F7E02"/>
    <w:rsid w:val="00312E07"/>
    <w:rsid w:val="003163C8"/>
    <w:rsid w:val="003341C9"/>
    <w:rsid w:val="003413A0"/>
    <w:rsid w:val="003431C6"/>
    <w:rsid w:val="003464FF"/>
    <w:rsid w:val="00346D1E"/>
    <w:rsid w:val="00361D83"/>
    <w:rsid w:val="00361EF2"/>
    <w:rsid w:val="00362998"/>
    <w:rsid w:val="003632C6"/>
    <w:rsid w:val="00364D6A"/>
    <w:rsid w:val="00384F52"/>
    <w:rsid w:val="00387E91"/>
    <w:rsid w:val="003A38A2"/>
    <w:rsid w:val="003B6709"/>
    <w:rsid w:val="003B7FD2"/>
    <w:rsid w:val="003C3828"/>
    <w:rsid w:val="003D327E"/>
    <w:rsid w:val="003D5219"/>
    <w:rsid w:val="003E1424"/>
    <w:rsid w:val="003E2C52"/>
    <w:rsid w:val="003E5D63"/>
    <w:rsid w:val="003E7510"/>
    <w:rsid w:val="003E7BB0"/>
    <w:rsid w:val="003F3B30"/>
    <w:rsid w:val="003F664A"/>
    <w:rsid w:val="003F6ED2"/>
    <w:rsid w:val="003F7368"/>
    <w:rsid w:val="00407B48"/>
    <w:rsid w:val="0042266B"/>
    <w:rsid w:val="00423E6D"/>
    <w:rsid w:val="0044002A"/>
    <w:rsid w:val="00443BF5"/>
    <w:rsid w:val="0045150B"/>
    <w:rsid w:val="004673A4"/>
    <w:rsid w:val="00474296"/>
    <w:rsid w:val="0048161E"/>
    <w:rsid w:val="004978A5"/>
    <w:rsid w:val="00497EB3"/>
    <w:rsid w:val="004A1155"/>
    <w:rsid w:val="004A3B69"/>
    <w:rsid w:val="004A5C1C"/>
    <w:rsid w:val="004C2245"/>
    <w:rsid w:val="004C43FD"/>
    <w:rsid w:val="004C612C"/>
    <w:rsid w:val="004C78E3"/>
    <w:rsid w:val="004D09E4"/>
    <w:rsid w:val="004E4DCC"/>
    <w:rsid w:val="004E5A44"/>
    <w:rsid w:val="004F6492"/>
    <w:rsid w:val="00501927"/>
    <w:rsid w:val="00505BE7"/>
    <w:rsid w:val="005111DC"/>
    <w:rsid w:val="005213ED"/>
    <w:rsid w:val="00524F15"/>
    <w:rsid w:val="005339AD"/>
    <w:rsid w:val="0053553D"/>
    <w:rsid w:val="005410FB"/>
    <w:rsid w:val="00556EF4"/>
    <w:rsid w:val="00561BD7"/>
    <w:rsid w:val="005677EC"/>
    <w:rsid w:val="005734E4"/>
    <w:rsid w:val="0058134C"/>
    <w:rsid w:val="00584F94"/>
    <w:rsid w:val="00586747"/>
    <w:rsid w:val="0059079C"/>
    <w:rsid w:val="005928C0"/>
    <w:rsid w:val="005A10A7"/>
    <w:rsid w:val="005B7664"/>
    <w:rsid w:val="005D5028"/>
    <w:rsid w:val="005F10AE"/>
    <w:rsid w:val="00610476"/>
    <w:rsid w:val="00617B79"/>
    <w:rsid w:val="00620467"/>
    <w:rsid w:val="006248AE"/>
    <w:rsid w:val="006271EE"/>
    <w:rsid w:val="0063118C"/>
    <w:rsid w:val="0063326B"/>
    <w:rsid w:val="006434F0"/>
    <w:rsid w:val="006478D2"/>
    <w:rsid w:val="00652F91"/>
    <w:rsid w:val="00695BEE"/>
    <w:rsid w:val="006B1A85"/>
    <w:rsid w:val="006B2306"/>
    <w:rsid w:val="006B563F"/>
    <w:rsid w:val="006B73CD"/>
    <w:rsid w:val="006B7C7A"/>
    <w:rsid w:val="006C0F46"/>
    <w:rsid w:val="006C42DA"/>
    <w:rsid w:val="006C4469"/>
    <w:rsid w:val="006E0147"/>
    <w:rsid w:val="006E5AE4"/>
    <w:rsid w:val="00701019"/>
    <w:rsid w:val="00706865"/>
    <w:rsid w:val="00710464"/>
    <w:rsid w:val="007122D8"/>
    <w:rsid w:val="0071233C"/>
    <w:rsid w:val="00715ABC"/>
    <w:rsid w:val="007308FE"/>
    <w:rsid w:val="0073167F"/>
    <w:rsid w:val="00731D62"/>
    <w:rsid w:val="007427DB"/>
    <w:rsid w:val="00751951"/>
    <w:rsid w:val="007648AA"/>
    <w:rsid w:val="00767836"/>
    <w:rsid w:val="0077255E"/>
    <w:rsid w:val="00772ED7"/>
    <w:rsid w:val="00776A2E"/>
    <w:rsid w:val="00777C3E"/>
    <w:rsid w:val="00786FC5"/>
    <w:rsid w:val="007943A9"/>
    <w:rsid w:val="007A4440"/>
    <w:rsid w:val="007A4926"/>
    <w:rsid w:val="007D034E"/>
    <w:rsid w:val="007D22ED"/>
    <w:rsid w:val="007E08C7"/>
    <w:rsid w:val="007F6835"/>
    <w:rsid w:val="007F7D66"/>
    <w:rsid w:val="00802215"/>
    <w:rsid w:val="00805901"/>
    <w:rsid w:val="00806C63"/>
    <w:rsid w:val="008133CD"/>
    <w:rsid w:val="00820446"/>
    <w:rsid w:val="00822263"/>
    <w:rsid w:val="0082331A"/>
    <w:rsid w:val="008327B4"/>
    <w:rsid w:val="00845665"/>
    <w:rsid w:val="008705E3"/>
    <w:rsid w:val="00872BA7"/>
    <w:rsid w:val="00890145"/>
    <w:rsid w:val="00892676"/>
    <w:rsid w:val="00897624"/>
    <w:rsid w:val="008A7EFE"/>
    <w:rsid w:val="008B5DD9"/>
    <w:rsid w:val="008B67D6"/>
    <w:rsid w:val="008C043A"/>
    <w:rsid w:val="008C268C"/>
    <w:rsid w:val="008E6501"/>
    <w:rsid w:val="008F0270"/>
    <w:rsid w:val="008F4345"/>
    <w:rsid w:val="009001EE"/>
    <w:rsid w:val="0091655F"/>
    <w:rsid w:val="009245D1"/>
    <w:rsid w:val="00953877"/>
    <w:rsid w:val="00965669"/>
    <w:rsid w:val="00966B29"/>
    <w:rsid w:val="00966C52"/>
    <w:rsid w:val="009979F2"/>
    <w:rsid w:val="009B03BF"/>
    <w:rsid w:val="009B1F0E"/>
    <w:rsid w:val="009B3407"/>
    <w:rsid w:val="009B4344"/>
    <w:rsid w:val="009B442D"/>
    <w:rsid w:val="009B466A"/>
    <w:rsid w:val="009B6C37"/>
    <w:rsid w:val="009C326A"/>
    <w:rsid w:val="009D6DF5"/>
    <w:rsid w:val="009E051F"/>
    <w:rsid w:val="009F5DB4"/>
    <w:rsid w:val="009F6EFA"/>
    <w:rsid w:val="00A0629D"/>
    <w:rsid w:val="00A20C05"/>
    <w:rsid w:val="00A21C06"/>
    <w:rsid w:val="00A22944"/>
    <w:rsid w:val="00A24203"/>
    <w:rsid w:val="00A27060"/>
    <w:rsid w:val="00A378AB"/>
    <w:rsid w:val="00A4530B"/>
    <w:rsid w:val="00A47E40"/>
    <w:rsid w:val="00A50932"/>
    <w:rsid w:val="00A73F75"/>
    <w:rsid w:val="00A800FF"/>
    <w:rsid w:val="00A814EE"/>
    <w:rsid w:val="00A82297"/>
    <w:rsid w:val="00A84CA5"/>
    <w:rsid w:val="00A92689"/>
    <w:rsid w:val="00A94D5B"/>
    <w:rsid w:val="00AB3F9C"/>
    <w:rsid w:val="00AB4E4B"/>
    <w:rsid w:val="00AD3EAD"/>
    <w:rsid w:val="00AD77DE"/>
    <w:rsid w:val="00AE0A9E"/>
    <w:rsid w:val="00AE4158"/>
    <w:rsid w:val="00AE6148"/>
    <w:rsid w:val="00AF2652"/>
    <w:rsid w:val="00AF5C2F"/>
    <w:rsid w:val="00B03F41"/>
    <w:rsid w:val="00B2566F"/>
    <w:rsid w:val="00B274C3"/>
    <w:rsid w:val="00B31BF9"/>
    <w:rsid w:val="00B35C5C"/>
    <w:rsid w:val="00B46604"/>
    <w:rsid w:val="00B51110"/>
    <w:rsid w:val="00B55EB2"/>
    <w:rsid w:val="00B66852"/>
    <w:rsid w:val="00B67CC7"/>
    <w:rsid w:val="00B73C57"/>
    <w:rsid w:val="00B86FB1"/>
    <w:rsid w:val="00B97BA6"/>
    <w:rsid w:val="00BC04FB"/>
    <w:rsid w:val="00BC3272"/>
    <w:rsid w:val="00BD0524"/>
    <w:rsid w:val="00BD3143"/>
    <w:rsid w:val="00BD7424"/>
    <w:rsid w:val="00BE2814"/>
    <w:rsid w:val="00BE6E04"/>
    <w:rsid w:val="00C24ECE"/>
    <w:rsid w:val="00C4054D"/>
    <w:rsid w:val="00C41FC9"/>
    <w:rsid w:val="00C5249E"/>
    <w:rsid w:val="00C5687E"/>
    <w:rsid w:val="00C67BE9"/>
    <w:rsid w:val="00C77F80"/>
    <w:rsid w:val="00C8238B"/>
    <w:rsid w:val="00C846D3"/>
    <w:rsid w:val="00C968A3"/>
    <w:rsid w:val="00CA21F6"/>
    <w:rsid w:val="00CB5B21"/>
    <w:rsid w:val="00CB6560"/>
    <w:rsid w:val="00CD56CA"/>
    <w:rsid w:val="00CD5F64"/>
    <w:rsid w:val="00CE4297"/>
    <w:rsid w:val="00CE660E"/>
    <w:rsid w:val="00CF0AD6"/>
    <w:rsid w:val="00CF25A4"/>
    <w:rsid w:val="00CF3F01"/>
    <w:rsid w:val="00D07327"/>
    <w:rsid w:val="00D12611"/>
    <w:rsid w:val="00D1515B"/>
    <w:rsid w:val="00D25621"/>
    <w:rsid w:val="00D260A1"/>
    <w:rsid w:val="00D2729D"/>
    <w:rsid w:val="00D30A15"/>
    <w:rsid w:val="00D3552F"/>
    <w:rsid w:val="00D37B4E"/>
    <w:rsid w:val="00D4451F"/>
    <w:rsid w:val="00D44E96"/>
    <w:rsid w:val="00D71211"/>
    <w:rsid w:val="00D7256F"/>
    <w:rsid w:val="00D73A0C"/>
    <w:rsid w:val="00D8076D"/>
    <w:rsid w:val="00DB3F28"/>
    <w:rsid w:val="00DB5F7F"/>
    <w:rsid w:val="00DB6061"/>
    <w:rsid w:val="00DB7100"/>
    <w:rsid w:val="00DC0003"/>
    <w:rsid w:val="00DD1AC0"/>
    <w:rsid w:val="00DE144B"/>
    <w:rsid w:val="00DE3EFA"/>
    <w:rsid w:val="00DE528D"/>
    <w:rsid w:val="00DF03F1"/>
    <w:rsid w:val="00DF1E2B"/>
    <w:rsid w:val="00DF4593"/>
    <w:rsid w:val="00E0496A"/>
    <w:rsid w:val="00E07789"/>
    <w:rsid w:val="00E13BB5"/>
    <w:rsid w:val="00E14583"/>
    <w:rsid w:val="00E21368"/>
    <w:rsid w:val="00E65A18"/>
    <w:rsid w:val="00E713E3"/>
    <w:rsid w:val="00E74B4F"/>
    <w:rsid w:val="00E75CA6"/>
    <w:rsid w:val="00EB2C54"/>
    <w:rsid w:val="00ED0BBC"/>
    <w:rsid w:val="00ED263D"/>
    <w:rsid w:val="00EE4CB0"/>
    <w:rsid w:val="00EE5F58"/>
    <w:rsid w:val="00EE7B33"/>
    <w:rsid w:val="00EE7E28"/>
    <w:rsid w:val="00EF45A5"/>
    <w:rsid w:val="00F127DA"/>
    <w:rsid w:val="00F13C56"/>
    <w:rsid w:val="00F21C40"/>
    <w:rsid w:val="00F41827"/>
    <w:rsid w:val="00F600C2"/>
    <w:rsid w:val="00F6578A"/>
    <w:rsid w:val="00F8247F"/>
    <w:rsid w:val="00F83F6E"/>
    <w:rsid w:val="00F9187C"/>
    <w:rsid w:val="00F97DE1"/>
    <w:rsid w:val="00FA5546"/>
    <w:rsid w:val="00FC1959"/>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FCCF16BC-002B-4892-9AD2-BBA67FC6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AD3EAD"/>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AD3EAD"/>
    <w:rPr>
      <w:b/>
      <w:bCs/>
    </w:rPr>
  </w:style>
  <w:style w:type="character" w:customStyle="1" w:styleId="NormalhngendeindrykTegn">
    <w:name w:val="Normal hængende indryk Tegn"/>
    <w:basedOn w:val="Standardskrifttypeiafsnit"/>
    <w:link w:val="Normalhngendeindryk"/>
    <w:rsid w:val="00AD3EAD"/>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AD3EAD"/>
    <w:rPr>
      <w:rFonts w:ascii="Verdana" w:hAnsi="Verdana"/>
      <w:b/>
      <w:bCs/>
      <w:lang w:val="da-DK" w:eastAsia="da-DK"/>
    </w:rPr>
  </w:style>
  <w:style w:type="character" w:styleId="Pladsholdertekst">
    <w:name w:val="Placeholder Text"/>
    <w:basedOn w:val="Standardskrifttypeiafsnit"/>
    <w:uiPriority w:val="99"/>
    <w:semiHidden/>
    <w:rsid w:val="00AD3E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79759">
      <w:bodyDiv w:val="1"/>
      <w:marLeft w:val="0"/>
      <w:marRight w:val="0"/>
      <w:marTop w:val="0"/>
      <w:marBottom w:val="0"/>
      <w:divBdr>
        <w:top w:val="none" w:sz="0" w:space="0" w:color="auto"/>
        <w:left w:val="none" w:sz="0" w:space="0" w:color="auto"/>
        <w:bottom w:val="none" w:sz="0" w:space="0" w:color="auto"/>
        <w:right w:val="none" w:sz="0" w:space="0" w:color="auto"/>
      </w:divBdr>
    </w:div>
    <w:div w:id="6552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40AB0CFDB848ADAE8621079636D42D"/>
        <w:category>
          <w:name w:val="Generelt"/>
          <w:gallery w:val="placeholder"/>
        </w:category>
        <w:types>
          <w:type w:val="bbPlcHdr"/>
        </w:types>
        <w:behaviors>
          <w:behavior w:val="content"/>
        </w:behaviors>
        <w:guid w:val="{51922C87-810C-4018-A0ED-EB76C9260CF2}"/>
      </w:docPartPr>
      <w:docPartBody>
        <w:p w:rsidR="002E60E6" w:rsidRDefault="00A523B7" w:rsidP="00A523B7">
          <w:pPr>
            <w:pStyle w:val="D340AB0CFDB848ADAE8621079636D42D"/>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E3F515F3-57F1-480B-94A2-1340962088C3}"/>
      </w:docPartPr>
      <w:docPartBody>
        <w:p w:rsidR="002E60E6" w:rsidRDefault="00A523B7">
          <w:r w:rsidRPr="00126D32">
            <w:rPr>
              <w:rStyle w:val="Pladsholdertekst"/>
            </w:rPr>
            <w:t>Klik eller tryk her for at skrive tekst.</w:t>
          </w:r>
        </w:p>
      </w:docPartBody>
    </w:docPart>
    <w:docPart>
      <w:docPartPr>
        <w:name w:val="CE27F8568D13412BAD4194823229E08F"/>
        <w:category>
          <w:name w:val="Generelt"/>
          <w:gallery w:val="placeholder"/>
        </w:category>
        <w:types>
          <w:type w:val="bbPlcHdr"/>
        </w:types>
        <w:behaviors>
          <w:behavior w:val="content"/>
        </w:behaviors>
        <w:guid w:val="{C627DB68-2009-40C5-BF58-8568D2A38BCB}"/>
      </w:docPartPr>
      <w:docPartBody>
        <w:p w:rsidR="002E60E6" w:rsidRDefault="00A523B7" w:rsidP="00A523B7">
          <w:pPr>
            <w:pStyle w:val="CE27F8568D13412BAD4194823229E08F"/>
          </w:pPr>
          <w:r w:rsidRPr="00D540D3">
            <w:rPr>
              <w:rStyle w:val="Pladsholdertekst"/>
            </w:rPr>
            <w:t>Klik her for at angive tekst.</w:t>
          </w:r>
        </w:p>
      </w:docPartBody>
    </w:docPart>
    <w:docPart>
      <w:docPartPr>
        <w:name w:val="17D25F5BE291496E8F7DACA371B50A77"/>
        <w:category>
          <w:name w:val="Generelt"/>
          <w:gallery w:val="placeholder"/>
        </w:category>
        <w:types>
          <w:type w:val="bbPlcHdr"/>
        </w:types>
        <w:behaviors>
          <w:behavior w:val="content"/>
        </w:behaviors>
        <w:guid w:val="{5FF5A79B-08B5-426C-9C97-8A6C1C01A9DA}"/>
      </w:docPartPr>
      <w:docPartBody>
        <w:p w:rsidR="002E60E6" w:rsidRDefault="00A523B7" w:rsidP="00A523B7">
          <w:pPr>
            <w:pStyle w:val="17D25F5BE291496E8F7DACA371B50A77"/>
          </w:pPr>
          <w:r w:rsidRPr="00D540D3">
            <w:rPr>
              <w:rStyle w:val="Pladsholdertekst"/>
            </w:rPr>
            <w:t>Klik her for at angive tekst.</w:t>
          </w:r>
        </w:p>
      </w:docPartBody>
    </w:docPart>
    <w:docPart>
      <w:docPartPr>
        <w:name w:val="EB7DF4523C0D44E98E707CEF476A1392"/>
        <w:category>
          <w:name w:val="Generelt"/>
          <w:gallery w:val="placeholder"/>
        </w:category>
        <w:types>
          <w:type w:val="bbPlcHdr"/>
        </w:types>
        <w:behaviors>
          <w:behavior w:val="content"/>
        </w:behaviors>
        <w:guid w:val="{CAD2C825-3FA6-4F94-9920-278D7EF5B7AC}"/>
      </w:docPartPr>
      <w:docPartBody>
        <w:p w:rsidR="002E60E6" w:rsidRDefault="00A523B7" w:rsidP="00A523B7">
          <w:pPr>
            <w:pStyle w:val="EB7DF4523C0D44E98E707CEF476A1392"/>
          </w:pPr>
          <w:r w:rsidRPr="00D540D3">
            <w:rPr>
              <w:rStyle w:val="Pladsholdertekst"/>
            </w:rPr>
            <w:t>Klik her for at angive tekst.</w:t>
          </w:r>
        </w:p>
      </w:docPartBody>
    </w:docPart>
    <w:docPart>
      <w:docPartPr>
        <w:name w:val="4ACD2345BB884399AF865D39AA2FFDAE"/>
        <w:category>
          <w:name w:val="Generelt"/>
          <w:gallery w:val="placeholder"/>
        </w:category>
        <w:types>
          <w:type w:val="bbPlcHdr"/>
        </w:types>
        <w:behaviors>
          <w:behavior w:val="content"/>
        </w:behaviors>
        <w:guid w:val="{F43B1538-6485-4E76-8460-0591EBBE8E3C}"/>
      </w:docPartPr>
      <w:docPartBody>
        <w:p w:rsidR="002E60E6" w:rsidRDefault="00A523B7" w:rsidP="00A523B7">
          <w:pPr>
            <w:pStyle w:val="4ACD2345BB884399AF865D39AA2FFDAE"/>
          </w:pPr>
          <w:r w:rsidRPr="00D540D3">
            <w:rPr>
              <w:rStyle w:val="Pladsholdertekst"/>
            </w:rPr>
            <w:t>Klik her for at angive tekst.</w:t>
          </w:r>
        </w:p>
      </w:docPartBody>
    </w:docPart>
    <w:docPart>
      <w:docPartPr>
        <w:name w:val="20C813878CB74FBF8892AF4BBE2593F9"/>
        <w:category>
          <w:name w:val="Generelt"/>
          <w:gallery w:val="placeholder"/>
        </w:category>
        <w:types>
          <w:type w:val="bbPlcHdr"/>
        </w:types>
        <w:behaviors>
          <w:behavior w:val="content"/>
        </w:behaviors>
        <w:guid w:val="{5ED2A895-C26B-4B46-8476-16AEDB584C6A}"/>
      </w:docPartPr>
      <w:docPartBody>
        <w:p w:rsidR="002E60E6" w:rsidRDefault="00A523B7" w:rsidP="00A523B7">
          <w:pPr>
            <w:pStyle w:val="20C813878CB74FBF8892AF4BBE2593F9"/>
          </w:pPr>
          <w:r w:rsidRPr="00D540D3">
            <w:rPr>
              <w:rStyle w:val="Pladsholdertekst"/>
            </w:rPr>
            <w:t>Klik her for at angive tekst.</w:t>
          </w:r>
        </w:p>
      </w:docPartBody>
    </w:docPart>
    <w:docPart>
      <w:docPartPr>
        <w:name w:val="6490E7386F2C426DADDF773C861156D8"/>
        <w:category>
          <w:name w:val="Generelt"/>
          <w:gallery w:val="placeholder"/>
        </w:category>
        <w:types>
          <w:type w:val="bbPlcHdr"/>
        </w:types>
        <w:behaviors>
          <w:behavior w:val="content"/>
        </w:behaviors>
        <w:guid w:val="{B72D8001-EA48-4165-8AA0-762284E5F8B3}"/>
      </w:docPartPr>
      <w:docPartBody>
        <w:p w:rsidR="002E60E6" w:rsidRDefault="00A523B7" w:rsidP="00A523B7">
          <w:pPr>
            <w:pStyle w:val="6490E7386F2C426DADDF773C861156D8"/>
          </w:pPr>
          <w:r w:rsidRPr="00D540D3">
            <w:rPr>
              <w:rStyle w:val="Pladsholdertekst"/>
            </w:rPr>
            <w:t>Klik her for at angive tekst.</w:t>
          </w:r>
        </w:p>
      </w:docPartBody>
    </w:docPart>
    <w:docPart>
      <w:docPartPr>
        <w:name w:val="B1671DCCF1AD47848990C9FA42BA5FC2"/>
        <w:category>
          <w:name w:val="Generelt"/>
          <w:gallery w:val="placeholder"/>
        </w:category>
        <w:types>
          <w:type w:val="bbPlcHdr"/>
        </w:types>
        <w:behaviors>
          <w:behavior w:val="content"/>
        </w:behaviors>
        <w:guid w:val="{CAD7C1BA-CC04-45D5-81D2-A670FE8B189F}"/>
      </w:docPartPr>
      <w:docPartBody>
        <w:p w:rsidR="002E60E6" w:rsidRDefault="00A523B7" w:rsidP="00A523B7">
          <w:pPr>
            <w:pStyle w:val="B1671DCCF1AD47848990C9FA42BA5FC2"/>
          </w:pPr>
          <w:r w:rsidRPr="00D540D3">
            <w:rPr>
              <w:rStyle w:val="Pladsholdertekst"/>
            </w:rPr>
            <w:t>Klik her for at angive tekst.</w:t>
          </w:r>
        </w:p>
      </w:docPartBody>
    </w:docPart>
    <w:docPart>
      <w:docPartPr>
        <w:name w:val="577A7F5C2086471AB1445F64CF7D5920"/>
        <w:category>
          <w:name w:val="Generelt"/>
          <w:gallery w:val="placeholder"/>
        </w:category>
        <w:types>
          <w:type w:val="bbPlcHdr"/>
        </w:types>
        <w:behaviors>
          <w:behavior w:val="content"/>
        </w:behaviors>
        <w:guid w:val="{AC3F7673-9FBB-465B-BAED-CC81145A8D7D}"/>
      </w:docPartPr>
      <w:docPartBody>
        <w:p w:rsidR="002E60E6" w:rsidRDefault="00A523B7" w:rsidP="00A523B7">
          <w:pPr>
            <w:pStyle w:val="577A7F5C2086471AB1445F64CF7D5920"/>
          </w:pPr>
          <w:r w:rsidRPr="00D540D3">
            <w:rPr>
              <w:rStyle w:val="Pladsholdertekst"/>
            </w:rPr>
            <w:t>Klik her for at angive tekst.</w:t>
          </w:r>
        </w:p>
      </w:docPartBody>
    </w:docPart>
    <w:docPart>
      <w:docPartPr>
        <w:name w:val="603B0972DD754D308A01A41C4F7A28AC"/>
        <w:category>
          <w:name w:val="Generelt"/>
          <w:gallery w:val="placeholder"/>
        </w:category>
        <w:types>
          <w:type w:val="bbPlcHdr"/>
        </w:types>
        <w:behaviors>
          <w:behavior w:val="content"/>
        </w:behaviors>
        <w:guid w:val="{BC425C04-199B-4525-93B7-200BB77D6BFB}"/>
      </w:docPartPr>
      <w:docPartBody>
        <w:p w:rsidR="002E60E6" w:rsidRDefault="00A523B7" w:rsidP="00A523B7">
          <w:pPr>
            <w:pStyle w:val="603B0972DD754D308A01A41C4F7A28AC"/>
          </w:pPr>
          <w:r w:rsidRPr="00D540D3">
            <w:rPr>
              <w:rStyle w:val="Pladsholdertekst"/>
            </w:rPr>
            <w:t>Klik her for at angive tekst.</w:t>
          </w:r>
        </w:p>
      </w:docPartBody>
    </w:docPart>
    <w:docPart>
      <w:docPartPr>
        <w:name w:val="63BFF292BB944479A400AE28AF780147"/>
        <w:category>
          <w:name w:val="Generelt"/>
          <w:gallery w:val="placeholder"/>
        </w:category>
        <w:types>
          <w:type w:val="bbPlcHdr"/>
        </w:types>
        <w:behaviors>
          <w:behavior w:val="content"/>
        </w:behaviors>
        <w:guid w:val="{98D45967-EF9A-4E86-8C22-CA97976DCE4B}"/>
      </w:docPartPr>
      <w:docPartBody>
        <w:p w:rsidR="002E60E6" w:rsidRDefault="00A523B7" w:rsidP="00A523B7">
          <w:pPr>
            <w:pStyle w:val="63BFF292BB944479A400AE28AF780147"/>
          </w:pPr>
          <w:r w:rsidRPr="00D540D3">
            <w:rPr>
              <w:rStyle w:val="Pladsholdertekst"/>
            </w:rPr>
            <w:t>Klik her for at angive tekst.</w:t>
          </w:r>
        </w:p>
      </w:docPartBody>
    </w:docPart>
    <w:docPart>
      <w:docPartPr>
        <w:name w:val="FFE7F919C134413CA6B6C14FCA9313CA"/>
        <w:category>
          <w:name w:val="Generelt"/>
          <w:gallery w:val="placeholder"/>
        </w:category>
        <w:types>
          <w:type w:val="bbPlcHdr"/>
        </w:types>
        <w:behaviors>
          <w:behavior w:val="content"/>
        </w:behaviors>
        <w:guid w:val="{6EEF8F65-ACFF-4BB6-B28E-866F5AC8E5F9}"/>
      </w:docPartPr>
      <w:docPartBody>
        <w:p w:rsidR="002E60E6" w:rsidRDefault="00A523B7" w:rsidP="00A523B7">
          <w:pPr>
            <w:pStyle w:val="FFE7F919C134413CA6B6C14FCA9313CA"/>
          </w:pPr>
          <w:r w:rsidRPr="00D540D3">
            <w:rPr>
              <w:rStyle w:val="Pladsholdertekst"/>
            </w:rPr>
            <w:t>Klik her for at angive tekst.</w:t>
          </w:r>
        </w:p>
      </w:docPartBody>
    </w:docPart>
    <w:docPart>
      <w:docPartPr>
        <w:name w:val="A9410A5D63404F99871105A78C7D28E0"/>
        <w:category>
          <w:name w:val="Generelt"/>
          <w:gallery w:val="placeholder"/>
        </w:category>
        <w:types>
          <w:type w:val="bbPlcHdr"/>
        </w:types>
        <w:behaviors>
          <w:behavior w:val="content"/>
        </w:behaviors>
        <w:guid w:val="{2267B07F-20D2-4AB8-9069-77925DB6C6A3}"/>
      </w:docPartPr>
      <w:docPartBody>
        <w:p w:rsidR="002E60E6" w:rsidRDefault="00A523B7" w:rsidP="00A523B7">
          <w:pPr>
            <w:pStyle w:val="A9410A5D63404F99871105A78C7D28E0"/>
          </w:pPr>
          <w:r w:rsidRPr="00D540D3">
            <w:rPr>
              <w:rStyle w:val="Pladsholdertekst"/>
            </w:rPr>
            <w:t>Klik her for at angive tekst.</w:t>
          </w:r>
        </w:p>
      </w:docPartBody>
    </w:docPart>
    <w:docPart>
      <w:docPartPr>
        <w:name w:val="23C4435DA5674235AC1AE6499700D279"/>
        <w:category>
          <w:name w:val="Generelt"/>
          <w:gallery w:val="placeholder"/>
        </w:category>
        <w:types>
          <w:type w:val="bbPlcHdr"/>
        </w:types>
        <w:behaviors>
          <w:behavior w:val="content"/>
        </w:behaviors>
        <w:guid w:val="{351C6588-4AE0-4564-BDEF-A03C08CFD7C4}"/>
      </w:docPartPr>
      <w:docPartBody>
        <w:p w:rsidR="002E60E6" w:rsidRDefault="00A523B7" w:rsidP="00A523B7">
          <w:pPr>
            <w:pStyle w:val="23C4435DA5674235AC1AE6499700D279"/>
          </w:pPr>
          <w:r w:rsidRPr="00D540D3">
            <w:rPr>
              <w:rStyle w:val="Pladsholdertekst"/>
            </w:rPr>
            <w:t>Klik her for at angive tekst.</w:t>
          </w:r>
        </w:p>
      </w:docPartBody>
    </w:docPart>
    <w:docPart>
      <w:docPartPr>
        <w:name w:val="876E2083802E42B7A2E24CEEB7818F01"/>
        <w:category>
          <w:name w:val="Generelt"/>
          <w:gallery w:val="placeholder"/>
        </w:category>
        <w:types>
          <w:type w:val="bbPlcHdr"/>
        </w:types>
        <w:behaviors>
          <w:behavior w:val="content"/>
        </w:behaviors>
        <w:guid w:val="{543698D8-167D-4AB6-8D1E-4C0C91FCDAA7}"/>
      </w:docPartPr>
      <w:docPartBody>
        <w:p w:rsidR="002E60E6" w:rsidRDefault="00A523B7" w:rsidP="00A523B7">
          <w:pPr>
            <w:pStyle w:val="876E2083802E42B7A2E24CEEB7818F01"/>
          </w:pPr>
          <w:r w:rsidRPr="00D540D3">
            <w:rPr>
              <w:rStyle w:val="Pladsholdertekst"/>
            </w:rPr>
            <w:t>Klik her for at angive tekst.</w:t>
          </w:r>
        </w:p>
      </w:docPartBody>
    </w:docPart>
    <w:docPart>
      <w:docPartPr>
        <w:name w:val="AD63A6732035438DA07342599124D875"/>
        <w:category>
          <w:name w:val="Generelt"/>
          <w:gallery w:val="placeholder"/>
        </w:category>
        <w:types>
          <w:type w:val="bbPlcHdr"/>
        </w:types>
        <w:behaviors>
          <w:behavior w:val="content"/>
        </w:behaviors>
        <w:guid w:val="{AE78899D-0C0F-4BAB-ADE3-ED6C6C59FD27}"/>
      </w:docPartPr>
      <w:docPartBody>
        <w:p w:rsidR="002E60E6" w:rsidRDefault="00A523B7" w:rsidP="00A523B7">
          <w:pPr>
            <w:pStyle w:val="AD63A6732035438DA07342599124D875"/>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B7"/>
    <w:rsid w:val="002E60E6"/>
    <w:rsid w:val="00636F2C"/>
    <w:rsid w:val="00811289"/>
    <w:rsid w:val="009E4DB0"/>
    <w:rsid w:val="00A523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523B7"/>
  </w:style>
  <w:style w:type="paragraph" w:customStyle="1" w:styleId="D340AB0CFDB848ADAE8621079636D42D">
    <w:name w:val="D340AB0CFDB848ADAE8621079636D42D"/>
    <w:rsid w:val="00A523B7"/>
  </w:style>
  <w:style w:type="paragraph" w:customStyle="1" w:styleId="CE27F8568D13412BAD4194823229E08F">
    <w:name w:val="CE27F8568D13412BAD4194823229E08F"/>
    <w:rsid w:val="00A523B7"/>
  </w:style>
  <w:style w:type="paragraph" w:customStyle="1" w:styleId="17D25F5BE291496E8F7DACA371B50A77">
    <w:name w:val="17D25F5BE291496E8F7DACA371B50A77"/>
    <w:rsid w:val="00A523B7"/>
  </w:style>
  <w:style w:type="paragraph" w:customStyle="1" w:styleId="EB7DF4523C0D44E98E707CEF476A1392">
    <w:name w:val="EB7DF4523C0D44E98E707CEF476A1392"/>
    <w:rsid w:val="00A523B7"/>
  </w:style>
  <w:style w:type="paragraph" w:customStyle="1" w:styleId="4ACD2345BB884399AF865D39AA2FFDAE">
    <w:name w:val="4ACD2345BB884399AF865D39AA2FFDAE"/>
    <w:rsid w:val="00A523B7"/>
  </w:style>
  <w:style w:type="paragraph" w:customStyle="1" w:styleId="20C813878CB74FBF8892AF4BBE2593F9">
    <w:name w:val="20C813878CB74FBF8892AF4BBE2593F9"/>
    <w:rsid w:val="00A523B7"/>
  </w:style>
  <w:style w:type="paragraph" w:customStyle="1" w:styleId="6490E7386F2C426DADDF773C861156D8">
    <w:name w:val="6490E7386F2C426DADDF773C861156D8"/>
    <w:rsid w:val="00A523B7"/>
  </w:style>
  <w:style w:type="paragraph" w:customStyle="1" w:styleId="B1671DCCF1AD47848990C9FA42BA5FC2">
    <w:name w:val="B1671DCCF1AD47848990C9FA42BA5FC2"/>
    <w:rsid w:val="00A523B7"/>
  </w:style>
  <w:style w:type="paragraph" w:customStyle="1" w:styleId="577A7F5C2086471AB1445F64CF7D5920">
    <w:name w:val="577A7F5C2086471AB1445F64CF7D5920"/>
    <w:rsid w:val="00A523B7"/>
  </w:style>
  <w:style w:type="paragraph" w:customStyle="1" w:styleId="603B0972DD754D308A01A41C4F7A28AC">
    <w:name w:val="603B0972DD754D308A01A41C4F7A28AC"/>
    <w:rsid w:val="00A523B7"/>
  </w:style>
  <w:style w:type="paragraph" w:customStyle="1" w:styleId="63BFF292BB944479A400AE28AF780147">
    <w:name w:val="63BFF292BB944479A400AE28AF780147"/>
    <w:rsid w:val="00A523B7"/>
  </w:style>
  <w:style w:type="paragraph" w:customStyle="1" w:styleId="FFE7F919C134413CA6B6C14FCA9313CA">
    <w:name w:val="FFE7F919C134413CA6B6C14FCA9313CA"/>
    <w:rsid w:val="00A523B7"/>
  </w:style>
  <w:style w:type="paragraph" w:customStyle="1" w:styleId="A9410A5D63404F99871105A78C7D28E0">
    <w:name w:val="A9410A5D63404F99871105A78C7D28E0"/>
    <w:rsid w:val="00A523B7"/>
  </w:style>
  <w:style w:type="paragraph" w:customStyle="1" w:styleId="23C4435DA5674235AC1AE6499700D279">
    <w:name w:val="23C4435DA5674235AC1AE6499700D279"/>
    <w:rsid w:val="00A523B7"/>
  </w:style>
  <w:style w:type="paragraph" w:customStyle="1" w:styleId="876E2083802E42B7A2E24CEEB7818F01">
    <w:name w:val="876E2083802E42B7A2E24CEEB7818F01"/>
    <w:rsid w:val="00A523B7"/>
  </w:style>
  <w:style w:type="paragraph" w:customStyle="1" w:styleId="AD63A6732035438DA07342599124D875">
    <w:name w:val="AD63A6732035438DA07342599124D875"/>
    <w:rsid w:val="00A52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4203-FA4C-42DA-A9EB-D81C8821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MU_Moteprotokoll_DAN.dotm</Template>
  <TotalTime>0</TotalTime>
  <Pages>2</Pages>
  <Words>2807</Words>
  <Characters>17128</Characters>
  <Application>Microsoft Office Word</Application>
  <DocSecurity>0</DocSecurity>
  <Lines>142</Lines>
  <Paragraphs>39</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15.08.2017 kl. 8:00</vt:lpstr>
      <vt:lpstr>Møteprotokoll</vt:lpstr>
      <vt:lpstr>Møteprotokoll</vt:lpstr>
    </vt:vector>
  </TitlesOfParts>
  <Company>FOA Sydfyn - Afdelingsbestyrelsen</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15.08.2017 kl. 8:00</dc:title>
  <dc:subject>
  </dc:subject>
  <dc:creator>Mikkel Juel Hansen</dc:creator>
  <cp:keywords>
  </cp:keywords>
  <dc:description>
  </dc:description>
  <cp:lastModifiedBy>Mikkel Juel Hansen</cp:lastModifiedBy>
  <cp:revision>2</cp:revision>
  <cp:lastPrinted>2017-08-17T12:20:00Z</cp:lastPrinted>
  <dcterms:created xsi:type="dcterms:W3CDTF">2017-08-31T11:02:00Z</dcterms:created>
  <dcterms:modified xsi:type="dcterms:W3CDTF">2017-08-31T11:02:00Z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24097900</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24097900</vt:lpwstr>
  </property>
  <property fmtid="{D5CDD505-2E9C-101B-9397-08002B2CF9AE}" pid="18" name="gbs_board">
    <vt:lpwstr>FOA Sydfyn - Afdelingsbestyrelsen </vt:lpwstr>
  </property>
  <property fmtid="{D5CDD505-2E9C-101B-9397-08002B2CF9AE}" pid="19" name="gbs_boardID">
    <vt:lpwstr>20716229</vt:lpwstr>
  </property>
  <property fmtid="{D5CDD505-2E9C-101B-9397-08002B2CF9AE}" pid="20" name="gbs_meetingdate">
    <vt:lpwstr>15.08.2017</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25082711</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17-139457-11 Referat FOA Sydfyn - Afdelingsbestyrelsen  15.08 25082711_24209216_0.DOCX</vt:lpwstr>
  </property>
  <property fmtid="{D5CDD505-2E9C-101B-9397-08002B2CF9AE}" pid="37" name="FullFileName">
    <vt:lpwstr>\\SRV-360FIL\360users\work\foa.dom\mijh\17-139457-11 Referat FOA Sydfyn - Afdelingsbestyrelsen  15.08 25082711_24209216_0.DOCX</vt:lpwstr>
  </property>
</Properties>
</file>